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512"/>
      </w:tblGrid>
      <w:tr w:rsidR="00AD1FC5" w:rsidRPr="00AD1FC5" w:rsidTr="00D45126">
        <w:trPr>
          <w:trHeight w:val="454"/>
        </w:trPr>
        <w:tc>
          <w:tcPr>
            <w:tcW w:w="10206" w:type="dxa"/>
            <w:gridSpan w:val="2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AD1FC5" w:rsidTr="003C2C3D">
        <w:trPr>
          <w:trHeight w:val="454"/>
        </w:trPr>
        <w:tc>
          <w:tcPr>
            <w:tcW w:w="10206" w:type="dxa"/>
            <w:gridSpan w:val="2"/>
            <w:shd w:val="clear" w:color="auto" w:fill="FF0066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D1FC5">
              <w:rPr>
                <w:rFonts w:ascii="Arial" w:hAnsi="Arial" w:cs="Arial"/>
                <w:b/>
                <w:color w:val="FFFFFF" w:themeColor="background1"/>
              </w:rPr>
              <w:t>PRAXISBERICHT</w:t>
            </w:r>
          </w:p>
        </w:tc>
      </w:tr>
      <w:tr w:rsidR="00AD1FC5" w:rsidRPr="00AD1FC5" w:rsidTr="00D45126">
        <w:trPr>
          <w:trHeight w:val="567"/>
        </w:trPr>
        <w:tc>
          <w:tcPr>
            <w:tcW w:w="10206" w:type="dxa"/>
            <w:gridSpan w:val="2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C5" w:rsidRPr="00AD1FC5" w:rsidTr="00D45126">
        <w:trPr>
          <w:trHeight w:val="567"/>
        </w:trPr>
        <w:tc>
          <w:tcPr>
            <w:tcW w:w="10206" w:type="dxa"/>
            <w:gridSpan w:val="2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Mit der ausführlichen Beantwortung der folgenden Fragestellungen legen Sie den Grundstein für Ihre mündliche Prüfung (Berufspraxis mündlich).</w:t>
            </w:r>
          </w:p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</w:p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Die mündliche Prüfung ist als individuelle Prüfung angesetzt und nimmt Bezug auf Ihre praktische Ausbildung im Ausbildungsbetrieb.So erarbeiten die Prüfungsexpertinnen/Prüfungsexperten auf der Grundlage Ihres Praxisberichtes, des Ausbildungsprogramms, der Leistungsziele sowie der Methoden-, Sozial- und Selbstkompetenzen der betrieblichen Ausbildung und der überbetrieblichen Kurse sowie des üK-Kursprogramms und des entsprechenden Unterrichtsstoffs eine mündliche Prüfung in Form von zwei Gesprächssituationen. Es steht den Prüfungsexpertinnen/Prüfungsexperten frei, zusätzliche Informationen beim Ausbildungsbetrieb einzuholen.</w:t>
            </w:r>
          </w:p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</w:p>
          <w:p w:rsid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Zusammen mit Ihrem Praxisbericht reichen Sie Ihr Ausbildungsprogramm ein. Den Abgabetermin erfahren Sie von der für die üK-Organisation zuständigen lokalen/regionalen Organisation der Branche «Öffentliche Verwaltung/Administration publique/Amministrazione pubblica».</w:t>
            </w:r>
          </w:p>
          <w:p w:rsidR="00D12D65" w:rsidRDefault="00D12D65" w:rsidP="00AD1FC5">
            <w:pPr>
              <w:rPr>
                <w:rFonts w:ascii="Arial" w:hAnsi="Arial" w:cs="Arial"/>
                <w:sz w:val="18"/>
                <w:szCs w:val="18"/>
              </w:rPr>
            </w:pPr>
          </w:p>
          <w:p w:rsidR="00D12D65" w:rsidRPr="00D12D65" w:rsidRDefault="00D12D65" w:rsidP="00D12D65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</w:rPr>
              <w:t>Der unterzeichnete Praxisbericht ist vom Ausbildungsbetrieb bis zum Ablauf der Rekursfrist bzw. dem Abschluss des Rekursverfahrens aufzubewahren.</w:t>
            </w:r>
          </w:p>
        </w:tc>
      </w:tr>
      <w:tr w:rsidR="00AD1FC5" w:rsidRPr="00AD1FC5" w:rsidTr="00D12D65">
        <w:trPr>
          <w:trHeight w:val="567"/>
        </w:trPr>
        <w:tc>
          <w:tcPr>
            <w:tcW w:w="10206" w:type="dxa"/>
            <w:gridSpan w:val="2"/>
          </w:tcPr>
          <w:p w:rsidR="00AD1FC5" w:rsidRPr="00AD1FC5" w:rsidRDefault="00AD1FC5" w:rsidP="00AD1F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b/>
                <w:sz w:val="18"/>
                <w:szCs w:val="18"/>
              </w:rPr>
              <w:t>Lernende/Lernender</w:t>
            </w:r>
          </w:p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Name/Vorname</w:t>
            </w:r>
          </w:p>
        </w:tc>
        <w:tc>
          <w:tcPr>
            <w:tcW w:w="7512" w:type="dxa"/>
            <w:tcBorders>
              <w:bottom w:val="single" w:sz="2" w:space="0" w:color="auto"/>
            </w:tcBorders>
            <w:vAlign w:val="bottom"/>
          </w:tcPr>
          <w:p w:rsidR="00AD1FC5" w:rsidRPr="00AD1FC5" w:rsidRDefault="008A252C" w:rsidP="00AD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EFFF4" wp14:editId="537E1C7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-111125</wp:posOffset>
                      </wp:positionV>
                      <wp:extent cx="4660265" cy="215265"/>
                      <wp:effectExtent l="0" t="0" r="6985" b="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252C" w:rsidRPr="008A252C" w:rsidRDefault="008A25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860045130" w:edGrp="everyone"/>
                                  <w:permEnd w:id="86004513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8" o:spid="_x0000_s1026" type="#_x0000_t202" style="position:absolute;margin-left:-2.8pt;margin-top:-8.75pt;width:366.9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" fillcolor="#d8d8d8 [2732]" stroked="f" strokeweight=".5pt">
                      <v:textbox inset="1mm,.5mm,1mm,.5mm">
                        <w:txbxContent>
                          <w:p w:rsidR="008A252C" w:rsidRPr="008A252C" w:rsidRDefault="008A252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60045130" w:edGrp="everyone"/>
                            <w:permEnd w:id="86004513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Geburtsdatum/Bürgerort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D1FC5" w:rsidRPr="00AD1FC5" w:rsidRDefault="00AA2ADE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16DF7E" wp14:editId="1088AB9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-111125</wp:posOffset>
                      </wp:positionV>
                      <wp:extent cx="4660265" cy="215265"/>
                      <wp:effectExtent l="0" t="0" r="698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ADE" w:rsidRPr="008A252C" w:rsidRDefault="00AA2A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777469236" w:edGrp="everyone"/>
                                  <w:permEnd w:id="77746923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" o:spid="_x0000_s1027" type="#_x0000_t202" style="position:absolute;margin-left:-2.85pt;margin-top:-8.75pt;width:366.9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" fillcolor="#d8d8d8 [2732]" stroked="f" strokeweight=".5pt">
                      <v:textbox inset="1mm,.5mm,1mm,.5mm">
                        <w:txbxContent>
                          <w:p w:rsidR="00AA2ADE" w:rsidRPr="008A252C" w:rsidRDefault="00AA2A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777469236" w:edGrp="everyone"/>
                            <w:permEnd w:id="77746923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2" w:space="0" w:color="auto"/>
            </w:tcBorders>
            <w:vAlign w:val="bottom"/>
          </w:tcPr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1FC5">
              <w:rPr>
                <w:rFonts w:ascii="Arial" w:hAnsi="Arial" w:cs="Arial"/>
                <w:b/>
                <w:sz w:val="18"/>
                <w:szCs w:val="18"/>
              </w:rPr>
              <w:t>Ausbildungsbetrie</w:t>
            </w:r>
            <w:r w:rsidRPr="00AD1FC5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Name/Ort</w:t>
            </w:r>
          </w:p>
        </w:tc>
        <w:tc>
          <w:tcPr>
            <w:tcW w:w="7512" w:type="dxa"/>
            <w:tcBorders>
              <w:bottom w:val="single" w:sz="2" w:space="0" w:color="auto"/>
            </w:tcBorders>
            <w:vAlign w:val="bottom"/>
          </w:tcPr>
          <w:p w:rsidR="00AD1FC5" w:rsidRPr="00AD1FC5" w:rsidRDefault="00AA2ADE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2B3F8E" wp14:editId="24320EE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-118110</wp:posOffset>
                      </wp:positionV>
                      <wp:extent cx="4660265" cy="215265"/>
                      <wp:effectExtent l="0" t="0" r="6985" b="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ADE" w:rsidRPr="008A252C" w:rsidRDefault="00AA2A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066090811" w:edGrp="everyone"/>
                                  <w:permEnd w:id="206609081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" o:spid="_x0000_s1028" type="#_x0000_t202" style="position:absolute;margin-left:-2.85pt;margin-top:-9.3pt;width:366.9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" fillcolor="#d8d8d8 [2732]" stroked="f" strokeweight=".5pt">
                      <v:textbox inset="1mm,.5mm,1mm,.5mm">
                        <w:txbxContent>
                          <w:p w:rsidR="00AA2ADE" w:rsidRPr="008A252C" w:rsidRDefault="00AA2A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066090811" w:edGrp="everyone"/>
                            <w:permEnd w:id="206609081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Abteilung/Amt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D1FC5" w:rsidRPr="00AD1FC5" w:rsidRDefault="00AA2ADE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73092A" wp14:editId="6B33682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-111125</wp:posOffset>
                      </wp:positionV>
                      <wp:extent cx="4660265" cy="215265"/>
                      <wp:effectExtent l="0" t="0" r="6985" b="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ADE" w:rsidRPr="008A252C" w:rsidRDefault="00AA2A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815809981" w:edGrp="everyone"/>
                                  <w:permEnd w:id="8158099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" o:spid="_x0000_s1029" type="#_x0000_t202" style="position:absolute;margin-left:-2.85pt;margin-top:-8.75pt;width:366.9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" fillcolor="#d8d8d8 [2732]" stroked="f" strokeweight=".5pt">
                      <v:textbox inset="1mm,.5mm,1mm,.5mm">
                        <w:txbxContent>
                          <w:p w:rsidR="00AA2ADE" w:rsidRPr="008A252C" w:rsidRDefault="00AA2A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15809981" w:edGrp="everyone"/>
                            <w:permEnd w:id="8158099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2" w:space="0" w:color="auto"/>
            </w:tcBorders>
            <w:vAlign w:val="bottom"/>
          </w:tcPr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b/>
                <w:sz w:val="18"/>
                <w:szCs w:val="18"/>
              </w:rPr>
              <w:t>Berufsbildnerin/Berufsbildner</w:t>
            </w:r>
          </w:p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Name/Vorname</w:t>
            </w:r>
          </w:p>
        </w:tc>
        <w:tc>
          <w:tcPr>
            <w:tcW w:w="7512" w:type="dxa"/>
            <w:tcBorders>
              <w:bottom w:val="single" w:sz="2" w:space="0" w:color="auto"/>
            </w:tcBorders>
            <w:vAlign w:val="bottom"/>
          </w:tcPr>
          <w:p w:rsidR="00AD1FC5" w:rsidRPr="00AD1FC5" w:rsidRDefault="00AA2ADE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2F561E" wp14:editId="69078E5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-111125</wp:posOffset>
                      </wp:positionV>
                      <wp:extent cx="4660265" cy="215265"/>
                      <wp:effectExtent l="0" t="0" r="6985" b="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ADE" w:rsidRPr="008A252C" w:rsidRDefault="00AA2A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076506875" w:edGrp="everyone"/>
                                  <w:permEnd w:id="107650687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" o:spid="_x0000_s1030" type="#_x0000_t202" style="position:absolute;margin-left:-2.85pt;margin-top:-8.75pt;width:366.95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" fillcolor="#d8d8d8 [2732]" stroked="f" strokeweight=".5pt">
                      <v:textbox inset="1mm,.5mm,1mm,.5mm">
                        <w:txbxContent>
                          <w:p w:rsidR="00AA2ADE" w:rsidRPr="008A252C" w:rsidRDefault="00AA2A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076506875" w:edGrp="everyone"/>
                            <w:permEnd w:id="107650687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D1FC5" w:rsidRPr="00AD1FC5" w:rsidRDefault="00AA2ADE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ECB0D1" wp14:editId="50481C8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-111125</wp:posOffset>
                      </wp:positionV>
                      <wp:extent cx="4660265" cy="215265"/>
                      <wp:effectExtent l="0" t="0" r="6985" b="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ADE" w:rsidRPr="008A252C" w:rsidRDefault="00AA2A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498168656" w:edGrp="everyone"/>
                                  <w:permEnd w:id="14981686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" o:spid="_x0000_s1031" type="#_x0000_t202" style="position:absolute;margin-left:-2.85pt;margin-top:-8.75pt;width:366.95pt;height: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" fillcolor="#d8d8d8 [2732]" stroked="f" strokeweight=".5pt">
                      <v:textbox inset="1mm,.5mm,1mm,.5mm">
                        <w:txbxContent>
                          <w:p w:rsidR="00AA2ADE" w:rsidRPr="008A252C" w:rsidRDefault="00AA2A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498168656" w:edGrp="everyone"/>
                            <w:permEnd w:id="149816865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2047" w:rsidRDefault="00BC2047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2047" w:rsidRDefault="00BC2047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2047" w:rsidRPr="00AD1FC5" w:rsidRDefault="00BC2047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2" w:space="0" w:color="auto"/>
            </w:tcBorders>
            <w:vAlign w:val="bottom"/>
          </w:tcPr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65" w:rsidRPr="00AD1FC5" w:rsidTr="00D12D65">
        <w:trPr>
          <w:trHeight w:val="397"/>
        </w:trPr>
        <w:tc>
          <w:tcPr>
            <w:tcW w:w="10206" w:type="dxa"/>
            <w:gridSpan w:val="2"/>
            <w:vAlign w:val="bottom"/>
          </w:tcPr>
          <w:p w:rsidR="00D12D65" w:rsidRPr="00AD1FC5" w:rsidRDefault="00D12D65" w:rsidP="00AD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</w:rPr>
              <w:t>Die Lernende/der Lernende bestätigt, den Praxisbericht selbständig verfasst zu haben.</w:t>
            </w:r>
          </w:p>
        </w:tc>
      </w:tr>
      <w:tr w:rsidR="00D12D6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D12D65" w:rsidRPr="00D12D65" w:rsidRDefault="00D12D6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2D65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bottom"/>
          </w:tcPr>
          <w:p w:rsidR="00D12D65" w:rsidRPr="00AD1FC5" w:rsidRDefault="00D12D65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D12D65"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BEDD46" wp14:editId="623B8C7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-102870</wp:posOffset>
                      </wp:positionV>
                      <wp:extent cx="4673600" cy="215265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D65" w:rsidRPr="008A252C" w:rsidRDefault="00D12D6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906953759" w:edGrp="everyone"/>
                                  <w:permEnd w:id="9069537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" o:spid="_x0000_s1032" type="#_x0000_t202" style="position:absolute;margin-left:-3.9pt;margin-top:-8.1pt;width:368pt;height:16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" fillcolor="#d8d8d8 [2732]" stroked="f" strokeweight=".5pt">
                      <v:textbox inset="1mm,1mm,1mm,1mm">
                        <w:txbxContent>
                          <w:p w:rsidR="00D12D65" w:rsidRPr="008A252C" w:rsidRDefault="00D12D6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906953759" w:edGrp="everyone"/>
                            <w:permEnd w:id="90695375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D6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D12D65" w:rsidRPr="00AD1FC5" w:rsidRDefault="00D12D65" w:rsidP="00AD1F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vAlign w:val="bottom"/>
          </w:tcPr>
          <w:p w:rsidR="00D12D65" w:rsidRPr="00AD1FC5" w:rsidRDefault="00D12D65" w:rsidP="00AD1F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6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D12D65" w:rsidRPr="00D12D65" w:rsidRDefault="00D12D6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2D65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</w:p>
          <w:p w:rsidR="00D12D65" w:rsidRPr="00AD1FC5" w:rsidRDefault="00D12D65" w:rsidP="00AD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Lernende/Lernender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bottom"/>
          </w:tcPr>
          <w:p w:rsidR="00D12D65" w:rsidRPr="00AD1FC5" w:rsidRDefault="00D12D65" w:rsidP="00AD1F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65" w:rsidRPr="00AD1FC5" w:rsidTr="00D12D65">
        <w:trPr>
          <w:trHeight w:val="397"/>
        </w:trPr>
        <w:tc>
          <w:tcPr>
            <w:tcW w:w="10206" w:type="dxa"/>
            <w:gridSpan w:val="2"/>
            <w:vAlign w:val="bottom"/>
          </w:tcPr>
          <w:p w:rsidR="00D12D65" w:rsidRPr="00AD1FC5" w:rsidRDefault="00D12D65" w:rsidP="00AD1F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FC5" w:rsidRPr="00AD1FC5" w:rsidTr="00D12D65">
        <w:trPr>
          <w:trHeight w:val="397"/>
        </w:trPr>
        <w:tc>
          <w:tcPr>
            <w:tcW w:w="10206" w:type="dxa"/>
            <w:gridSpan w:val="2"/>
            <w:vAlign w:val="bottom"/>
          </w:tcPr>
          <w:p w:rsidR="00AD1FC5" w:rsidRPr="00AD1FC5" w:rsidRDefault="000F4222" w:rsidP="00AD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Berufsbildnerin/der Berufsbildner bestätigt, dass sie/er den Praxisbericht eingesehen hat.</w:t>
            </w: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7512" w:type="dxa"/>
            <w:tcBorders>
              <w:bottom w:val="single" w:sz="2" w:space="0" w:color="auto"/>
            </w:tcBorders>
            <w:vAlign w:val="bottom"/>
          </w:tcPr>
          <w:p w:rsidR="00AD1FC5" w:rsidRPr="00AD1FC5" w:rsidRDefault="00AA2ADE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00EDD9" wp14:editId="58B1926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-111760</wp:posOffset>
                      </wp:positionV>
                      <wp:extent cx="4660265" cy="215265"/>
                      <wp:effectExtent l="0" t="0" r="6985" b="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ADE" w:rsidRPr="008A252C" w:rsidRDefault="00AA2A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111692233" w:edGrp="everyone"/>
                                  <w:permEnd w:id="111169223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33" type="#_x0000_t202" style="position:absolute;margin-left:-2.85pt;margin-top:-8.8pt;width:366.95pt;height: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" fillcolor="#d8d8d8 [2732]" stroked="f" strokeweight=".5pt">
                      <v:textbox inset="1mm,.5mm,1mm,.5mm">
                        <w:txbxContent>
                          <w:p w:rsidR="00AA2ADE" w:rsidRPr="008A252C" w:rsidRDefault="00AA2A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111692233" w:edGrp="everyone"/>
                            <w:permEnd w:id="111169223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2" w:space="0" w:color="auto"/>
            </w:tcBorders>
            <w:vAlign w:val="bottom"/>
          </w:tcPr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FC5" w:rsidRPr="00AD1FC5" w:rsidTr="00D12D65">
        <w:trPr>
          <w:trHeight w:val="397"/>
        </w:trPr>
        <w:tc>
          <w:tcPr>
            <w:tcW w:w="2694" w:type="dxa"/>
            <w:vAlign w:val="bottom"/>
          </w:tcPr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</w:p>
          <w:p w:rsidR="00AD1FC5" w:rsidRPr="00AD1FC5" w:rsidRDefault="00AD1FC5" w:rsidP="00AD1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D1FC5">
              <w:rPr>
                <w:rFonts w:ascii="Arial" w:hAnsi="Arial" w:cs="Arial"/>
                <w:sz w:val="18"/>
                <w:szCs w:val="18"/>
              </w:rPr>
              <w:t>Berufsbildnerin/Berufsbildner</w:t>
            </w:r>
          </w:p>
        </w:tc>
        <w:tc>
          <w:tcPr>
            <w:tcW w:w="7512" w:type="dxa"/>
            <w:tcBorders>
              <w:bottom w:val="single" w:sz="2" w:space="0" w:color="auto"/>
            </w:tcBorders>
            <w:vAlign w:val="bottom"/>
          </w:tcPr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1FC5" w:rsidRDefault="00AD1FC5">
      <w:r>
        <w:br w:type="page"/>
      </w:r>
    </w:p>
    <w:p w:rsidR="0074713B" w:rsidRDefault="0074713B"/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D1FC5">
        <w:rPr>
          <w:rFonts w:ascii="Arial" w:hAnsi="Arial" w:cs="Arial"/>
          <w:b/>
        </w:rPr>
        <w:t>A</w:t>
      </w: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b/>
          <w:sz w:val="18"/>
          <w:szCs w:val="18"/>
        </w:rPr>
        <w:t>Stellen Sie Ihren Ausbildungsbetrieb kurz vor. Berücksichtigen Sie dabei:</w:t>
      </w:r>
      <w:r>
        <w:rPr>
          <w:rFonts w:ascii="Arial" w:hAnsi="Arial" w:cs="Arial"/>
          <w:sz w:val="18"/>
          <w:szCs w:val="18"/>
        </w:rPr>
        <w:br/>
      </w:r>
      <w:r w:rsidRPr="00AD1FC5">
        <w:rPr>
          <w:rFonts w:ascii="Arial" w:hAnsi="Arial" w:cs="Arial"/>
          <w:sz w:val="18"/>
          <w:szCs w:val="18"/>
        </w:rPr>
        <w:t>• die Organisation und Struktur Ihres Ausbildungsbetriebs, Ihrer Ausbildungsabteilung/-en</w:t>
      </w: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>• den Auftrag und die Aufgaben, die Ihr Ausbildungsbetrieb, Ihre Ausbildungsabteilung/-en wahrnimmt/wahrnehmen</w:t>
      </w:r>
    </w:p>
    <w:p w:rsid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>• die Schnittstellen zu anderen Abteilungen oder Ämtern und zeigen Sie diese auf.</w:t>
      </w:r>
    </w:p>
    <w:p w:rsid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C2047">
        <w:rPr>
          <w:rFonts w:ascii="Arial" w:hAnsi="Arial" w:cs="Arial"/>
          <w:sz w:val="18"/>
          <w:szCs w:val="18"/>
        </w:rPr>
        <w:t xml:space="preserve">Zugrunde </w:t>
      </w:r>
      <w:r w:rsidR="00BC2047" w:rsidRPr="00BC2047">
        <w:rPr>
          <w:rFonts w:ascii="Arial" w:hAnsi="Arial" w:cs="Arial"/>
          <w:sz w:val="18"/>
          <w:szCs w:val="18"/>
        </w:rPr>
        <w:t>liegende</w:t>
      </w:r>
      <w:r w:rsidR="00BC2047">
        <w:rPr>
          <w:rFonts w:ascii="Arial" w:hAnsi="Arial" w:cs="Arial"/>
          <w:b/>
          <w:sz w:val="18"/>
          <w:szCs w:val="18"/>
        </w:rPr>
        <w:t xml:space="preserve"> Leistungsziele Betrieb</w:t>
      </w: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>1.1.3.1 Auftrag des Lehrbetriebs aufzeigen</w:t>
      </w:r>
    </w:p>
    <w:p w:rsid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>1.1.7.6 Verwaltungsstruktur und Zuständigkeiten aufzeigen</w:t>
      </w:r>
    </w:p>
    <w:p w:rsid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D1FC5">
        <w:rPr>
          <w:rFonts w:ascii="Arial" w:hAnsi="Arial" w:cs="Arial"/>
          <w:b/>
          <w:sz w:val="18"/>
          <w:szCs w:val="18"/>
        </w:rPr>
        <w:t xml:space="preserve">Methoden-, Sozial- und </w:t>
      </w:r>
      <w:r w:rsidR="00BC2047">
        <w:rPr>
          <w:rFonts w:ascii="Arial" w:hAnsi="Arial" w:cs="Arial"/>
          <w:b/>
          <w:sz w:val="18"/>
          <w:szCs w:val="18"/>
        </w:rPr>
        <w:t>Selbstkompetenzen</w:t>
      </w: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>2.1 Effizientes und systematisches Arbeiten</w:t>
      </w:r>
    </w:p>
    <w:p w:rsid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>3.1 Leistungsbereitschaft</w:t>
      </w:r>
    </w:p>
    <w:p w:rsid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C2047">
        <w:rPr>
          <w:rFonts w:ascii="Arial" w:hAnsi="Arial" w:cs="Arial"/>
          <w:sz w:val="18"/>
          <w:szCs w:val="18"/>
        </w:rPr>
        <w:t>Zugrunde liegendes</w:t>
      </w:r>
      <w:r w:rsidRPr="00AD1FC5">
        <w:rPr>
          <w:rFonts w:ascii="Arial" w:hAnsi="Arial" w:cs="Arial"/>
          <w:b/>
          <w:sz w:val="18"/>
          <w:szCs w:val="18"/>
        </w:rPr>
        <w:t xml:space="preserve"> Leist</w:t>
      </w:r>
      <w:r w:rsidR="00BC2047">
        <w:rPr>
          <w:rFonts w:ascii="Arial" w:hAnsi="Arial" w:cs="Arial"/>
          <w:b/>
          <w:sz w:val="18"/>
          <w:szCs w:val="18"/>
        </w:rPr>
        <w:t>ungsziel überbetrieblicher Kurs</w:t>
      </w:r>
    </w:p>
    <w:p w:rsid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>1.1.3.1.1– 1/2/3 Auftrag des Lehrbetriebs</w:t>
      </w:r>
    </w:p>
    <w:p w:rsid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D1FC5">
        <w:rPr>
          <w:rFonts w:ascii="Arial" w:hAnsi="Arial" w:cs="Arial"/>
          <w:b/>
          <w:sz w:val="18"/>
          <w:szCs w:val="18"/>
        </w:rPr>
        <w:t>Methoden-</w:t>
      </w:r>
      <w:r w:rsidR="00BC2047">
        <w:rPr>
          <w:rFonts w:ascii="Arial" w:hAnsi="Arial" w:cs="Arial"/>
          <w:b/>
          <w:sz w:val="18"/>
          <w:szCs w:val="18"/>
        </w:rPr>
        <w:t>, Sozial- und Selbstkompetenzen</w:t>
      </w:r>
    </w:p>
    <w:p w:rsidR="00AD1FC5" w:rsidRPr="00AD1FC5" w:rsidRDefault="00AD1FC5" w:rsidP="00AD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>2.4 Wirksames Präsentieren</w:t>
      </w:r>
    </w:p>
    <w:p w:rsidR="00AD1FC5" w:rsidRDefault="00AD1FC5" w:rsidP="00AD1FC5">
      <w:pPr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>3.2 Kommunikationsfähigkeit</w:t>
      </w:r>
    </w:p>
    <w:p w:rsidR="00AD1FC5" w:rsidRDefault="00AD1F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A252C" w:rsidRPr="008A252C" w:rsidTr="00D45126">
        <w:trPr>
          <w:trHeight w:val="567"/>
        </w:trPr>
        <w:tc>
          <w:tcPr>
            <w:tcW w:w="2268" w:type="dxa"/>
            <w:vAlign w:val="bottom"/>
          </w:tcPr>
          <w:p w:rsidR="008A252C" w:rsidRPr="008A252C" w:rsidRDefault="008A252C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8A252C" w:rsidRPr="00AD1FC5" w:rsidRDefault="00AA2ADE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D8A466" wp14:editId="3727D49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19980" cy="215265"/>
                      <wp:effectExtent l="0" t="0" r="0" b="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ADE" w:rsidRPr="008A252C" w:rsidRDefault="00AA2A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192114427" w:edGrp="everyone"/>
                                  <w:permEnd w:id="119211442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5" o:spid="_x0000_s1034" type="#_x0000_t202" style="position:absolute;margin-left:-2.3pt;margin-top:-9.05pt;width:387.4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" fillcolor="#d8d8d8 [2732]" stroked="f" strokeweight=".5pt">
                      <v:textbox inset="1mm,.5mm,1mm,.5mm">
                        <w:txbxContent>
                          <w:p w:rsidR="00AA2ADE" w:rsidRPr="008A252C" w:rsidRDefault="00AA2A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192114427" w:edGrp="everyone"/>
                            <w:permEnd w:id="119211442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252C" w:rsidRPr="008A252C" w:rsidTr="00D45126">
        <w:trPr>
          <w:trHeight w:val="454"/>
        </w:trPr>
        <w:tc>
          <w:tcPr>
            <w:tcW w:w="2268" w:type="dxa"/>
            <w:vAlign w:val="bottom"/>
          </w:tcPr>
          <w:p w:rsidR="008A252C" w:rsidRPr="008A252C" w:rsidRDefault="008A252C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A252C" w:rsidRPr="008A252C" w:rsidRDefault="00AA2ADE" w:rsidP="00AD1FC5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6031C6" wp14:editId="5D6256B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19980" cy="215265"/>
                      <wp:effectExtent l="0" t="0" r="0" b="0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ADE" w:rsidRPr="008A252C" w:rsidRDefault="00AA2A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932133292" w:edGrp="everyone"/>
                                  <w:permEnd w:id="93213329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6" o:spid="_x0000_s1035" type="#_x0000_t202" style="position:absolute;margin-left:-2.3pt;margin-top:-9.3pt;width:387.4pt;height:1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" fillcolor="#d8d8d8 [2732]" stroked="f" strokeweight=".5pt">
                      <v:textbox inset="1mm,.5mm,1mm,.5mm">
                        <w:txbxContent>
                          <w:p w:rsidR="00AA2ADE" w:rsidRPr="008A252C" w:rsidRDefault="00AA2A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932133292" w:edGrp="everyone"/>
                            <w:permEnd w:id="93213329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252C" w:rsidRPr="008A252C" w:rsidTr="00D45126">
        <w:trPr>
          <w:trHeight w:val="454"/>
        </w:trPr>
        <w:tc>
          <w:tcPr>
            <w:tcW w:w="10206" w:type="dxa"/>
            <w:gridSpan w:val="2"/>
            <w:vAlign w:val="bottom"/>
          </w:tcPr>
          <w:p w:rsidR="008A252C" w:rsidRPr="008A252C" w:rsidRDefault="008A252C" w:rsidP="00AD1F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52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AD1FC5" w:rsidRPr="00AD1FC5" w:rsidTr="00D45126">
        <w:trPr>
          <w:trHeight w:val="57"/>
        </w:trPr>
        <w:tc>
          <w:tcPr>
            <w:tcW w:w="10206" w:type="dxa"/>
            <w:gridSpan w:val="2"/>
            <w:shd w:val="clear" w:color="auto" w:fill="BFBFBF" w:themeFill="background1" w:themeFillShade="BF"/>
          </w:tcPr>
          <w:p w:rsidR="00AD1FC5" w:rsidRPr="00AD1FC5" w:rsidRDefault="00AD1FC5" w:rsidP="00AD1FC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1FC5" w:rsidRPr="00AD1FC5" w:rsidTr="00D45126">
        <w:tc>
          <w:tcPr>
            <w:tcW w:w="10206" w:type="dxa"/>
            <w:gridSpan w:val="2"/>
          </w:tcPr>
          <w:p w:rsidR="00AD1FC5" w:rsidRPr="00AD1FC5" w:rsidRDefault="00AD1FC5" w:rsidP="00AD1FC5">
            <w:pPr>
              <w:rPr>
                <w:rFonts w:ascii="Arial" w:hAnsi="Arial" w:cs="Arial"/>
                <w:sz w:val="18"/>
                <w:szCs w:val="18"/>
              </w:rPr>
            </w:pPr>
          </w:p>
          <w:p w:rsidR="00523E84" w:rsidRPr="00DC1BD2" w:rsidRDefault="00523E84" w:rsidP="00523E84">
            <w:pPr>
              <w:rPr>
                <w:rFonts w:ascii="Arial" w:hAnsi="Arial" w:cs="Arial"/>
                <w:sz w:val="18"/>
                <w:szCs w:val="18"/>
              </w:rPr>
            </w:pPr>
            <w:permStart w:id="2071343743" w:edGrp="everyone"/>
            <w:permEnd w:id="2071343743"/>
          </w:p>
          <w:p w:rsidR="00DC1BD2" w:rsidRPr="00AD1FC5" w:rsidRDefault="00DC1BD2" w:rsidP="00523E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3E84" w:rsidRDefault="00523E84">
      <w:pPr>
        <w:rPr>
          <w:rFonts w:ascii="Arial" w:hAnsi="Arial" w:cs="Arial"/>
          <w:sz w:val="18"/>
          <w:szCs w:val="18"/>
        </w:rPr>
      </w:pPr>
    </w:p>
    <w:p w:rsidR="00297A61" w:rsidRDefault="00297A61" w:rsidP="00AD1FC5">
      <w:pPr>
        <w:rPr>
          <w:rFonts w:ascii="Arial" w:hAnsi="Arial" w:cs="Arial"/>
          <w:sz w:val="18"/>
          <w:szCs w:val="18"/>
        </w:rPr>
      </w:pPr>
    </w:p>
    <w:p w:rsidR="00523E84" w:rsidRDefault="00523E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523E84" w:rsidRDefault="00523E84" w:rsidP="00AD1FC5">
      <w:pPr>
        <w:rPr>
          <w:rFonts w:ascii="Arial" w:hAnsi="Arial" w:cs="Arial"/>
          <w:sz w:val="18"/>
          <w:szCs w:val="18"/>
        </w:rPr>
      </w:pP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97A61" w:rsidRPr="00AD1FC5" w:rsidTr="00D45126">
        <w:trPr>
          <w:trHeight w:val="57"/>
        </w:trPr>
        <w:tc>
          <w:tcPr>
            <w:tcW w:w="10206" w:type="dxa"/>
            <w:shd w:val="clear" w:color="auto" w:fill="BFBFBF" w:themeFill="background1" w:themeFillShade="BF"/>
          </w:tcPr>
          <w:p w:rsidR="00297A61" w:rsidRPr="00AD1FC5" w:rsidRDefault="00297A61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97A61">
        <w:rPr>
          <w:rFonts w:ascii="Arial" w:hAnsi="Arial" w:cs="Arial"/>
          <w:b/>
        </w:rPr>
        <w:t>B</w:t>
      </w:r>
    </w:p>
    <w:p w:rsid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7A61">
        <w:rPr>
          <w:rFonts w:ascii="Arial" w:hAnsi="Arial" w:cs="Arial"/>
          <w:sz w:val="18"/>
          <w:szCs w:val="18"/>
        </w:rPr>
        <w:t>Zeigen Sie anhand von</w:t>
      </w:r>
      <w:r w:rsidR="008C109B">
        <w:rPr>
          <w:rFonts w:ascii="Arial" w:hAnsi="Arial" w:cs="Arial"/>
          <w:sz w:val="18"/>
          <w:szCs w:val="18"/>
        </w:rPr>
        <w:t xml:space="preserve"> mindestens</w:t>
      </w:r>
      <w:r w:rsidRPr="00297A61">
        <w:rPr>
          <w:rFonts w:ascii="Arial" w:hAnsi="Arial" w:cs="Arial"/>
          <w:sz w:val="18"/>
          <w:szCs w:val="18"/>
        </w:rPr>
        <w:t xml:space="preserve"> </w:t>
      </w:r>
      <w:r w:rsidRPr="00297A61">
        <w:rPr>
          <w:rFonts w:ascii="Arial" w:hAnsi="Arial" w:cs="Arial"/>
          <w:b/>
          <w:sz w:val="18"/>
          <w:szCs w:val="18"/>
        </w:rPr>
        <w:t>4 konkreten Beispielen</w:t>
      </w:r>
      <w:r w:rsidRPr="00297A61">
        <w:rPr>
          <w:rFonts w:ascii="Arial" w:hAnsi="Arial" w:cs="Arial"/>
          <w:sz w:val="18"/>
          <w:szCs w:val="18"/>
        </w:rPr>
        <w:t xml:space="preserve"> auf, welche</w:t>
      </w:r>
      <w:r w:rsidRPr="00297A61">
        <w:rPr>
          <w:rFonts w:ascii="Arial" w:hAnsi="Arial" w:cs="Arial"/>
          <w:b/>
          <w:sz w:val="18"/>
          <w:szCs w:val="18"/>
        </w:rPr>
        <w:t xml:space="preserve"> Dienstleistungen</w:t>
      </w:r>
      <w:r w:rsidRPr="00297A61">
        <w:rPr>
          <w:rFonts w:ascii="Arial" w:hAnsi="Arial" w:cs="Arial"/>
          <w:sz w:val="18"/>
          <w:szCs w:val="18"/>
        </w:rPr>
        <w:t xml:space="preserve"> Sie für Kundin</w:t>
      </w:r>
      <w:r>
        <w:rPr>
          <w:rFonts w:ascii="Arial" w:hAnsi="Arial" w:cs="Arial"/>
          <w:sz w:val="18"/>
          <w:szCs w:val="18"/>
        </w:rPr>
        <w:t>nen/Kunden und Anspruchs</w:t>
      </w:r>
      <w:r w:rsidR="00D4512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gruppen </w:t>
      </w:r>
      <w:r w:rsidRPr="00297A61">
        <w:rPr>
          <w:rFonts w:ascii="Arial" w:hAnsi="Arial" w:cs="Arial"/>
          <w:sz w:val="18"/>
          <w:szCs w:val="18"/>
        </w:rPr>
        <w:t>fachgerecht und unter Einhaltung der gesetzlichen Grundlagen, Fristen sow</w:t>
      </w:r>
      <w:r>
        <w:rPr>
          <w:rFonts w:ascii="Arial" w:hAnsi="Arial" w:cs="Arial"/>
          <w:sz w:val="18"/>
          <w:szCs w:val="18"/>
        </w:rPr>
        <w:t xml:space="preserve">ie des Amtsgeheimnisses und des </w:t>
      </w:r>
      <w:r w:rsidRPr="00297A61">
        <w:rPr>
          <w:rFonts w:ascii="Arial" w:hAnsi="Arial" w:cs="Arial"/>
          <w:sz w:val="18"/>
          <w:szCs w:val="18"/>
        </w:rPr>
        <w:t>Datenschutzes erbracht haben.</w:t>
      </w: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C2047">
        <w:rPr>
          <w:rFonts w:ascii="Arial" w:hAnsi="Arial" w:cs="Arial"/>
          <w:sz w:val="18"/>
          <w:szCs w:val="18"/>
        </w:rPr>
        <w:t xml:space="preserve">Zugrunde liegendes </w:t>
      </w:r>
      <w:r w:rsidR="00BC2047">
        <w:rPr>
          <w:rFonts w:ascii="Arial" w:hAnsi="Arial" w:cs="Arial"/>
          <w:b/>
          <w:sz w:val="18"/>
          <w:szCs w:val="18"/>
        </w:rPr>
        <w:t>Leistungsziel Betrieb</w:t>
      </w:r>
    </w:p>
    <w:p w:rsid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7A61">
        <w:rPr>
          <w:rFonts w:ascii="Arial" w:hAnsi="Arial" w:cs="Arial"/>
          <w:sz w:val="18"/>
          <w:szCs w:val="18"/>
        </w:rPr>
        <w:t>1.1.3.4 Vollzugsarbeiten ausführen</w:t>
      </w: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7A61">
        <w:rPr>
          <w:rFonts w:ascii="Arial" w:hAnsi="Arial" w:cs="Arial"/>
          <w:b/>
          <w:sz w:val="18"/>
          <w:szCs w:val="18"/>
        </w:rPr>
        <w:t>Methoden-</w:t>
      </w:r>
      <w:r w:rsidR="00BC2047">
        <w:rPr>
          <w:rFonts w:ascii="Arial" w:hAnsi="Arial" w:cs="Arial"/>
          <w:b/>
          <w:sz w:val="18"/>
          <w:szCs w:val="18"/>
        </w:rPr>
        <w:t>, Sozial- und Selbstkompetenzen</w:t>
      </w: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7A61">
        <w:rPr>
          <w:rFonts w:ascii="Arial" w:hAnsi="Arial" w:cs="Arial"/>
          <w:sz w:val="18"/>
          <w:szCs w:val="18"/>
        </w:rPr>
        <w:t>2.2 Vernetztes Denken und Handeln</w:t>
      </w:r>
    </w:p>
    <w:p w:rsid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7A61">
        <w:rPr>
          <w:rFonts w:ascii="Arial" w:hAnsi="Arial" w:cs="Arial"/>
          <w:sz w:val="18"/>
          <w:szCs w:val="18"/>
        </w:rPr>
        <w:t>3.2 Kommunikationsfähigkeit</w:t>
      </w: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C2047">
        <w:rPr>
          <w:rFonts w:ascii="Arial" w:hAnsi="Arial" w:cs="Arial"/>
          <w:sz w:val="18"/>
          <w:szCs w:val="18"/>
        </w:rPr>
        <w:t>Zugrunde liegende</w:t>
      </w:r>
      <w:r w:rsidRPr="00297A61">
        <w:rPr>
          <w:rFonts w:ascii="Arial" w:hAnsi="Arial" w:cs="Arial"/>
          <w:b/>
          <w:sz w:val="18"/>
          <w:szCs w:val="18"/>
        </w:rPr>
        <w:t xml:space="preserve"> Leistu</w:t>
      </w:r>
      <w:r w:rsidR="00BC2047">
        <w:rPr>
          <w:rFonts w:ascii="Arial" w:hAnsi="Arial" w:cs="Arial"/>
          <w:b/>
          <w:sz w:val="18"/>
          <w:szCs w:val="18"/>
        </w:rPr>
        <w:t>ngsziele überbetrieblicher Kurs</w:t>
      </w: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7A61">
        <w:rPr>
          <w:rFonts w:ascii="Arial" w:hAnsi="Arial" w:cs="Arial"/>
          <w:sz w:val="18"/>
          <w:szCs w:val="18"/>
        </w:rPr>
        <w:t>1.1.3.4.1 Auskunftsrecht</w:t>
      </w: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7A61">
        <w:rPr>
          <w:rFonts w:ascii="Arial" w:hAnsi="Arial" w:cs="Arial"/>
          <w:sz w:val="18"/>
          <w:szCs w:val="18"/>
        </w:rPr>
        <w:t>1.1.3.4.2 Datenschutz/Amtsgeheimnis</w:t>
      </w:r>
    </w:p>
    <w:p w:rsid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7A61">
        <w:rPr>
          <w:rFonts w:ascii="Arial" w:hAnsi="Arial" w:cs="Arial"/>
          <w:sz w:val="18"/>
          <w:szCs w:val="18"/>
        </w:rPr>
        <w:t>1.1.3.4.3 Archivierung</w:t>
      </w: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7A61">
        <w:rPr>
          <w:rFonts w:ascii="Arial" w:hAnsi="Arial" w:cs="Arial"/>
          <w:b/>
          <w:sz w:val="18"/>
          <w:szCs w:val="18"/>
        </w:rPr>
        <w:t>Methoden-</w:t>
      </w:r>
      <w:r w:rsidR="00BC2047">
        <w:rPr>
          <w:rFonts w:ascii="Arial" w:hAnsi="Arial" w:cs="Arial"/>
          <w:b/>
          <w:sz w:val="18"/>
          <w:szCs w:val="18"/>
        </w:rPr>
        <w:t>, Sozial- und Selbstkompetenzen</w:t>
      </w:r>
    </w:p>
    <w:p w:rsidR="00297A61" w:rsidRPr="00297A61" w:rsidRDefault="00297A61" w:rsidP="00297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7A61">
        <w:rPr>
          <w:rFonts w:ascii="Arial" w:hAnsi="Arial" w:cs="Arial"/>
          <w:sz w:val="18"/>
          <w:szCs w:val="18"/>
        </w:rPr>
        <w:t>2.3 Erfolgreiches Beraten und Verhandeln</w:t>
      </w:r>
    </w:p>
    <w:p w:rsidR="00AD1FC5" w:rsidRDefault="00297A61" w:rsidP="00297A61">
      <w:pPr>
        <w:rPr>
          <w:rFonts w:ascii="Arial" w:hAnsi="Arial" w:cs="Arial"/>
          <w:sz w:val="18"/>
          <w:szCs w:val="18"/>
        </w:rPr>
      </w:pPr>
      <w:r w:rsidRPr="00297A61">
        <w:rPr>
          <w:rFonts w:ascii="Arial" w:hAnsi="Arial" w:cs="Arial"/>
          <w:sz w:val="18"/>
          <w:szCs w:val="18"/>
        </w:rPr>
        <w:t>3.2 Kommunikationsfähigkeit</w:t>
      </w:r>
    </w:p>
    <w:p w:rsidR="00297A61" w:rsidRDefault="00297A61" w:rsidP="00297A61">
      <w:pPr>
        <w:rPr>
          <w:rFonts w:ascii="Arial" w:hAnsi="Arial" w:cs="Arial"/>
          <w:sz w:val="18"/>
          <w:szCs w:val="18"/>
        </w:rPr>
      </w:pPr>
    </w:p>
    <w:p w:rsidR="00297A61" w:rsidRDefault="00297A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297A61" w:rsidRPr="008A252C" w:rsidTr="00D45126">
        <w:trPr>
          <w:trHeight w:val="567"/>
        </w:trPr>
        <w:tc>
          <w:tcPr>
            <w:tcW w:w="2268" w:type="dxa"/>
            <w:vAlign w:val="bottom"/>
          </w:tcPr>
          <w:p w:rsidR="00297A61" w:rsidRPr="008A252C" w:rsidRDefault="00297A6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297A61" w:rsidRPr="00AD1FC5" w:rsidRDefault="00297A6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14D2FA" wp14:editId="28EE8F3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899025" cy="215265"/>
                      <wp:effectExtent l="0" t="0" r="0" b="0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90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7A61" w:rsidRPr="008A252C" w:rsidRDefault="00297A61" w:rsidP="00297A6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485324587" w:edGrp="everyone"/>
                                  <w:permEnd w:id="148532458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0" o:spid="_x0000_s1036" type="#_x0000_t202" style="position:absolute;margin-left:-2.3pt;margin-top:-9.05pt;width:385.75pt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" fillcolor="#d9d9d9" stroked="f" strokeweight=".5pt">
                      <v:textbox inset="1mm,.5mm,1mm,.5mm">
                        <w:txbxContent>
                          <w:p w:rsidR="00297A61" w:rsidRPr="008A252C" w:rsidRDefault="00297A61" w:rsidP="00297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485324587" w:edGrp="everyone"/>
                            <w:permEnd w:id="148532458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7A61" w:rsidRPr="008A252C" w:rsidTr="00D45126">
        <w:trPr>
          <w:trHeight w:val="454"/>
        </w:trPr>
        <w:tc>
          <w:tcPr>
            <w:tcW w:w="2268" w:type="dxa"/>
            <w:vAlign w:val="bottom"/>
          </w:tcPr>
          <w:p w:rsidR="00297A61" w:rsidRPr="008A252C" w:rsidRDefault="00297A6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7A61" w:rsidRPr="008A252C" w:rsidRDefault="00297A6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276C54" wp14:editId="0073891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899025" cy="215265"/>
                      <wp:effectExtent l="0" t="0" r="0" b="0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90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7A61" w:rsidRPr="008A252C" w:rsidRDefault="00297A61" w:rsidP="00297A6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117331309" w:edGrp="everyone"/>
                                  <w:permEnd w:id="11173313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1" o:spid="_x0000_s1037" type="#_x0000_t202" style="position:absolute;margin-left:-2.3pt;margin-top:-9.3pt;width:385.75pt;height: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" fillcolor="#d9d9d9" stroked="f" strokeweight=".5pt">
                      <v:textbox inset="1mm,.5mm,1mm,.5mm">
                        <w:txbxContent>
                          <w:p w:rsidR="00297A61" w:rsidRPr="008A252C" w:rsidRDefault="00297A61" w:rsidP="00297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117331309" w:edGrp="everyone"/>
                            <w:permEnd w:id="111733130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7A61" w:rsidRPr="008A252C" w:rsidTr="00D45126">
        <w:trPr>
          <w:trHeight w:val="454"/>
        </w:trPr>
        <w:tc>
          <w:tcPr>
            <w:tcW w:w="10206" w:type="dxa"/>
            <w:gridSpan w:val="2"/>
            <w:vAlign w:val="bottom"/>
          </w:tcPr>
          <w:p w:rsidR="00297A61" w:rsidRPr="008A252C" w:rsidRDefault="00297A61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B/Beispiel 1</w:t>
            </w:r>
          </w:p>
        </w:tc>
      </w:tr>
      <w:tr w:rsidR="00297A61" w:rsidRPr="00AD1FC5" w:rsidTr="00D45126">
        <w:trPr>
          <w:trHeight w:val="57"/>
        </w:trPr>
        <w:tc>
          <w:tcPr>
            <w:tcW w:w="10206" w:type="dxa"/>
            <w:gridSpan w:val="2"/>
            <w:shd w:val="clear" w:color="auto" w:fill="BFBFBF" w:themeFill="background1" w:themeFillShade="BF"/>
          </w:tcPr>
          <w:p w:rsidR="00297A61" w:rsidRPr="00AD1FC5" w:rsidRDefault="00297A61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7A61" w:rsidRPr="00B432A1" w:rsidTr="00D45126">
        <w:trPr>
          <w:trHeight w:val="567"/>
        </w:trPr>
        <w:tc>
          <w:tcPr>
            <w:tcW w:w="10206" w:type="dxa"/>
            <w:gridSpan w:val="2"/>
            <w:vAlign w:val="center"/>
          </w:tcPr>
          <w:p w:rsidR="00297A61" w:rsidRPr="00B432A1" w:rsidRDefault="00B432A1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2A1">
              <w:rPr>
                <w:rFonts w:ascii="Arial" w:hAnsi="Arial" w:cs="Arial"/>
                <w:b/>
                <w:sz w:val="18"/>
                <w:szCs w:val="18"/>
              </w:rPr>
              <w:t>Beschreibung der fachgerecht erbrachten Dienstleistung:</w:t>
            </w:r>
          </w:p>
        </w:tc>
      </w:tr>
      <w:tr w:rsidR="00297A61" w:rsidRPr="00AD1FC5" w:rsidTr="00D45126">
        <w:tc>
          <w:tcPr>
            <w:tcW w:w="10206" w:type="dxa"/>
            <w:gridSpan w:val="2"/>
          </w:tcPr>
          <w:p w:rsidR="00297A61" w:rsidRPr="00AD1FC5" w:rsidRDefault="00297A61" w:rsidP="00592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DC1BD2" w:rsidRDefault="00DC1BD2" w:rsidP="00592D3F">
            <w:pPr>
              <w:rPr>
                <w:rFonts w:ascii="Arial" w:hAnsi="Arial" w:cs="Arial"/>
                <w:sz w:val="18"/>
                <w:szCs w:val="18"/>
              </w:rPr>
            </w:pPr>
            <w:permStart w:id="1672558350" w:edGrp="everyone"/>
            <w:permEnd w:id="1672558350"/>
          </w:p>
          <w:p w:rsidR="00DC1BD2" w:rsidRPr="00DC1BD2" w:rsidRDefault="00DC1BD2" w:rsidP="00592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3E84" w:rsidRDefault="00523E84" w:rsidP="00297A61">
      <w:pPr>
        <w:rPr>
          <w:rFonts w:ascii="Arial" w:hAnsi="Arial" w:cs="Arial"/>
          <w:sz w:val="18"/>
          <w:szCs w:val="18"/>
        </w:rPr>
      </w:pPr>
    </w:p>
    <w:p w:rsidR="00EA3E66" w:rsidRDefault="00523E84" w:rsidP="00297A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976421" w:rsidRPr="008A252C" w:rsidTr="00D45126">
        <w:trPr>
          <w:trHeight w:val="567"/>
        </w:trPr>
        <w:tc>
          <w:tcPr>
            <w:tcW w:w="2268" w:type="dxa"/>
            <w:vAlign w:val="bottom"/>
          </w:tcPr>
          <w:p w:rsidR="00976421" w:rsidRPr="008A252C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976421" w:rsidRPr="00AD1FC5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173FC0" wp14:editId="17F5982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19980" cy="215265"/>
                      <wp:effectExtent l="0" t="0" r="0" b="0"/>
                      <wp:wrapNone/>
                      <wp:docPr id="27" name="Textfeld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6421" w:rsidRPr="008A252C" w:rsidRDefault="00976421" w:rsidP="0097642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069123714" w:edGrp="everyone"/>
                                  <w:permEnd w:id="206912371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7" o:spid="_x0000_s1038" type="#_x0000_t202" style="position:absolute;margin-left:-2.3pt;margin-top:-9.05pt;width:387.4pt;height:1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" fillcolor="#d9d9d9" stroked="f" strokeweight=".5pt">
                      <v:textbox inset="1mm,.5mm,1mm">
                        <w:txbxContent>
                          <w:p w:rsidR="00976421" w:rsidRPr="008A252C" w:rsidRDefault="00976421" w:rsidP="00976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069123714" w:edGrp="everyone"/>
                            <w:permEnd w:id="206912371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6421" w:rsidRPr="008A252C" w:rsidTr="00D45126">
        <w:trPr>
          <w:trHeight w:val="454"/>
        </w:trPr>
        <w:tc>
          <w:tcPr>
            <w:tcW w:w="2268" w:type="dxa"/>
            <w:vAlign w:val="bottom"/>
          </w:tcPr>
          <w:p w:rsidR="00976421" w:rsidRPr="008A252C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76421" w:rsidRPr="008A252C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18E861" wp14:editId="7B97C6C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19980" cy="215265"/>
                      <wp:effectExtent l="0" t="0" r="0" b="0"/>
                      <wp:wrapNone/>
                      <wp:docPr id="28" name="Textfeld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6421" w:rsidRPr="008A252C" w:rsidRDefault="00976421" w:rsidP="0097642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013732851" w:edGrp="everyone"/>
                                  <w:permEnd w:id="201373285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8" o:spid="_x0000_s1039" type="#_x0000_t202" style="position:absolute;margin-left:-2.3pt;margin-top:-9.3pt;width:387.4pt;height:1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" fillcolor="#d9d9d9" stroked="f" strokeweight=".5pt">
                      <v:textbox inset="1mm,.5mm,1mm,.5mm">
                        <w:txbxContent>
                          <w:p w:rsidR="00976421" w:rsidRPr="008A252C" w:rsidRDefault="00976421" w:rsidP="00976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013732851" w:edGrp="everyone"/>
                            <w:permEnd w:id="201373285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6421" w:rsidRPr="008A252C" w:rsidTr="00D45126">
        <w:trPr>
          <w:trHeight w:val="454"/>
        </w:trPr>
        <w:tc>
          <w:tcPr>
            <w:tcW w:w="10206" w:type="dxa"/>
            <w:gridSpan w:val="2"/>
            <w:vAlign w:val="bottom"/>
          </w:tcPr>
          <w:p w:rsidR="00976421" w:rsidRPr="008A252C" w:rsidRDefault="00976421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B/Beispiel 2</w:t>
            </w:r>
          </w:p>
        </w:tc>
      </w:tr>
      <w:tr w:rsidR="00976421" w:rsidRPr="00AD1FC5" w:rsidTr="00D45126">
        <w:trPr>
          <w:trHeight w:val="57"/>
        </w:trPr>
        <w:tc>
          <w:tcPr>
            <w:tcW w:w="10206" w:type="dxa"/>
            <w:gridSpan w:val="2"/>
            <w:shd w:val="clear" w:color="auto" w:fill="BFBFBF" w:themeFill="background1" w:themeFillShade="BF"/>
          </w:tcPr>
          <w:p w:rsidR="00976421" w:rsidRPr="00AD1FC5" w:rsidRDefault="00976421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6421" w:rsidRPr="00B432A1" w:rsidTr="00D45126">
        <w:trPr>
          <w:trHeight w:val="567"/>
        </w:trPr>
        <w:tc>
          <w:tcPr>
            <w:tcW w:w="10206" w:type="dxa"/>
            <w:gridSpan w:val="2"/>
            <w:vAlign w:val="center"/>
          </w:tcPr>
          <w:p w:rsidR="00976421" w:rsidRPr="00B432A1" w:rsidRDefault="00976421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2A1">
              <w:rPr>
                <w:rFonts w:ascii="Arial" w:hAnsi="Arial" w:cs="Arial"/>
                <w:b/>
                <w:sz w:val="18"/>
                <w:szCs w:val="18"/>
              </w:rPr>
              <w:t>Beschreibung der fachgerecht erbrachten Dienstleistung:</w:t>
            </w:r>
          </w:p>
        </w:tc>
      </w:tr>
      <w:tr w:rsidR="00976421" w:rsidRPr="00AD1FC5" w:rsidTr="00D45126">
        <w:tc>
          <w:tcPr>
            <w:tcW w:w="10206" w:type="dxa"/>
            <w:gridSpan w:val="2"/>
          </w:tcPr>
          <w:p w:rsidR="00976421" w:rsidRPr="00AD1FC5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976421" w:rsidRPr="00DC1BD2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  <w:permStart w:id="1869441400" w:edGrp="everyone"/>
            <w:permEnd w:id="1869441400"/>
          </w:p>
          <w:p w:rsidR="00DC1BD2" w:rsidRPr="00DC1BD2" w:rsidRDefault="00DC1BD2" w:rsidP="00592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3E66" w:rsidRDefault="00EA3E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EA3E66" w:rsidRPr="008A252C" w:rsidTr="00D45126">
        <w:trPr>
          <w:trHeight w:val="567"/>
        </w:trPr>
        <w:tc>
          <w:tcPr>
            <w:tcW w:w="2268" w:type="dxa"/>
            <w:vAlign w:val="bottom"/>
          </w:tcPr>
          <w:p w:rsidR="00EA3E66" w:rsidRPr="008A252C" w:rsidRDefault="00EA3E66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EA3E66" w:rsidRPr="00AD1FC5" w:rsidRDefault="00EA3E66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BDF989" wp14:editId="111AC0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892675" cy="215265"/>
                      <wp:effectExtent l="0" t="0" r="3175" b="0"/>
                      <wp:wrapNone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2675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3E66" w:rsidRPr="008A252C" w:rsidRDefault="00EA3E66" w:rsidP="00EA3E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166436750" w:edGrp="everyone"/>
                                  <w:permEnd w:id="116643675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3" o:spid="_x0000_s1040" type="#_x0000_t202" style="position:absolute;margin-left:-2.3pt;margin-top:-9.05pt;width:385.25pt;height:1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" fillcolor="#d9d9d9" stroked="f" strokeweight=".5pt">
                      <v:textbox inset="1mm,.5mm,1mm,.5mm">
                        <w:txbxContent>
                          <w:p w:rsidR="00EA3E66" w:rsidRPr="008A252C" w:rsidRDefault="00EA3E66" w:rsidP="00EA3E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166436750" w:edGrp="everyone"/>
                            <w:permEnd w:id="116643675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3E66" w:rsidRPr="008A252C" w:rsidTr="00D45126">
        <w:trPr>
          <w:trHeight w:val="454"/>
        </w:trPr>
        <w:tc>
          <w:tcPr>
            <w:tcW w:w="2268" w:type="dxa"/>
            <w:vAlign w:val="bottom"/>
          </w:tcPr>
          <w:p w:rsidR="00EA3E66" w:rsidRPr="008A252C" w:rsidRDefault="00EA3E66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3E66" w:rsidRPr="008A252C" w:rsidRDefault="00EA3E66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319062" wp14:editId="357CAEA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892675" cy="215265"/>
                      <wp:effectExtent l="0" t="0" r="3175" b="0"/>
                      <wp:wrapNone/>
                      <wp:docPr id="24" name="Textfeld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2675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3E66" w:rsidRPr="008A252C" w:rsidRDefault="00EA3E66" w:rsidP="00EA3E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608409870" w:edGrp="everyone"/>
                                  <w:permEnd w:id="16084098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4" o:spid="_x0000_s1041" type="#_x0000_t202" style="position:absolute;margin-left:-2.3pt;margin-top:-9.3pt;width:385.25pt;height:1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" fillcolor="#d9d9d9" stroked="f" strokeweight=".5pt">
                      <v:textbox inset="1mm,.5mm,1mm,.5mm">
                        <w:txbxContent>
                          <w:p w:rsidR="00EA3E66" w:rsidRPr="008A252C" w:rsidRDefault="00EA3E66" w:rsidP="00EA3E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608409870" w:edGrp="everyone"/>
                            <w:permEnd w:id="160840987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3E66" w:rsidRPr="008A252C" w:rsidTr="00D45126">
        <w:trPr>
          <w:trHeight w:val="454"/>
        </w:trPr>
        <w:tc>
          <w:tcPr>
            <w:tcW w:w="10206" w:type="dxa"/>
            <w:gridSpan w:val="2"/>
            <w:vAlign w:val="bottom"/>
          </w:tcPr>
          <w:p w:rsidR="00EA3E66" w:rsidRPr="008A252C" w:rsidRDefault="00EA3E66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B/Beispiel </w:t>
            </w:r>
            <w:r w:rsidR="009764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A3E66" w:rsidRPr="00AD1FC5" w:rsidTr="00D45126">
        <w:trPr>
          <w:trHeight w:val="57"/>
        </w:trPr>
        <w:tc>
          <w:tcPr>
            <w:tcW w:w="10206" w:type="dxa"/>
            <w:gridSpan w:val="2"/>
            <w:shd w:val="clear" w:color="auto" w:fill="BFBFBF" w:themeFill="background1" w:themeFillShade="BF"/>
          </w:tcPr>
          <w:p w:rsidR="00EA3E66" w:rsidRPr="00AD1FC5" w:rsidRDefault="00EA3E66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A3E66" w:rsidRPr="00B432A1" w:rsidTr="00D45126">
        <w:trPr>
          <w:trHeight w:val="567"/>
        </w:trPr>
        <w:tc>
          <w:tcPr>
            <w:tcW w:w="10206" w:type="dxa"/>
            <w:gridSpan w:val="2"/>
            <w:vAlign w:val="center"/>
          </w:tcPr>
          <w:p w:rsidR="00EA3E66" w:rsidRPr="00B432A1" w:rsidRDefault="00EA3E66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2A1">
              <w:rPr>
                <w:rFonts w:ascii="Arial" w:hAnsi="Arial" w:cs="Arial"/>
                <w:b/>
                <w:sz w:val="18"/>
                <w:szCs w:val="18"/>
              </w:rPr>
              <w:t>Beschreibung der fachgerecht erbrachten Dienstleistung:</w:t>
            </w:r>
          </w:p>
        </w:tc>
      </w:tr>
      <w:tr w:rsidR="00EA3E66" w:rsidRPr="00AD1FC5" w:rsidTr="00D45126">
        <w:tc>
          <w:tcPr>
            <w:tcW w:w="10206" w:type="dxa"/>
            <w:gridSpan w:val="2"/>
          </w:tcPr>
          <w:p w:rsidR="00EA3E66" w:rsidRPr="00AD1FC5" w:rsidRDefault="00EA3E66" w:rsidP="00592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619" w:rsidRPr="00DC1BD2" w:rsidRDefault="00843619" w:rsidP="00523E84">
            <w:pPr>
              <w:rPr>
                <w:rFonts w:ascii="Arial" w:hAnsi="Arial" w:cs="Arial"/>
                <w:sz w:val="18"/>
                <w:szCs w:val="18"/>
              </w:rPr>
            </w:pPr>
            <w:permStart w:id="1576010030" w:edGrp="everyone"/>
            <w:permEnd w:id="1576010030"/>
          </w:p>
          <w:p w:rsidR="00DC1BD2" w:rsidRPr="00AD1FC5" w:rsidRDefault="00DC1BD2" w:rsidP="00523E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3E84" w:rsidRDefault="00523E84" w:rsidP="00297A61">
      <w:pPr>
        <w:rPr>
          <w:rFonts w:ascii="Arial" w:hAnsi="Arial" w:cs="Arial"/>
          <w:sz w:val="18"/>
          <w:szCs w:val="18"/>
        </w:rPr>
      </w:pPr>
    </w:p>
    <w:p w:rsidR="00976421" w:rsidRDefault="00523E84" w:rsidP="00297A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976421" w:rsidRPr="008A252C" w:rsidTr="00D45126">
        <w:trPr>
          <w:trHeight w:val="567"/>
        </w:trPr>
        <w:tc>
          <w:tcPr>
            <w:tcW w:w="2268" w:type="dxa"/>
            <w:vAlign w:val="bottom"/>
          </w:tcPr>
          <w:p w:rsidR="00976421" w:rsidRPr="008A252C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976421" w:rsidRPr="00AD1FC5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385005" wp14:editId="1C62A27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19980" cy="215265"/>
                      <wp:effectExtent l="0" t="0" r="0" b="0"/>
                      <wp:wrapNone/>
                      <wp:docPr id="30" name="Textfel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6421" w:rsidRPr="008A252C" w:rsidRDefault="00976421" w:rsidP="0097642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678365935" w:edGrp="everyone"/>
                                  <w:permEnd w:id="67836593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0" o:spid="_x0000_s1042" type="#_x0000_t202" style="position:absolute;margin-left:-2.3pt;margin-top:-9.05pt;width:387.4pt;height:1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" fillcolor="#d9d9d9" stroked="f" strokeweight=".5pt">
                      <v:textbox inset="1mm,.5mm,1mm,.5mm">
                        <w:txbxContent>
                          <w:p w:rsidR="00976421" w:rsidRPr="008A252C" w:rsidRDefault="00976421" w:rsidP="00976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678365935" w:edGrp="everyone"/>
                            <w:permEnd w:id="67836593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6421" w:rsidRPr="008A252C" w:rsidTr="00D45126">
        <w:trPr>
          <w:trHeight w:val="454"/>
        </w:trPr>
        <w:tc>
          <w:tcPr>
            <w:tcW w:w="2268" w:type="dxa"/>
            <w:vAlign w:val="bottom"/>
          </w:tcPr>
          <w:p w:rsidR="00976421" w:rsidRPr="008A252C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76421" w:rsidRPr="008A252C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D0EAB1" wp14:editId="24C8817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19980" cy="215265"/>
                      <wp:effectExtent l="0" t="0" r="0" b="0"/>
                      <wp:wrapNone/>
                      <wp:docPr id="31" name="Textfel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6421" w:rsidRPr="008A252C" w:rsidRDefault="00976421" w:rsidP="0097642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536565262" w:edGrp="everyone"/>
                                  <w:permEnd w:id="53656526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1" o:spid="_x0000_s1043" type="#_x0000_t202" style="position:absolute;margin-left:-2.3pt;margin-top:-9.3pt;width:387.4pt;height:1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" fillcolor="#d9d9d9" stroked="f" strokeweight=".5pt">
                      <v:textbox inset="1mm,.5mm,1mm,.5mm">
                        <w:txbxContent>
                          <w:p w:rsidR="00976421" w:rsidRPr="008A252C" w:rsidRDefault="00976421" w:rsidP="00976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536565262" w:edGrp="everyone"/>
                            <w:permEnd w:id="53656526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6421" w:rsidRPr="008A252C" w:rsidTr="00D45126">
        <w:trPr>
          <w:trHeight w:val="454"/>
        </w:trPr>
        <w:tc>
          <w:tcPr>
            <w:tcW w:w="10206" w:type="dxa"/>
            <w:gridSpan w:val="2"/>
            <w:vAlign w:val="bottom"/>
          </w:tcPr>
          <w:p w:rsidR="00976421" w:rsidRPr="008A252C" w:rsidRDefault="00976421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B/Beispiel 4</w:t>
            </w:r>
          </w:p>
        </w:tc>
      </w:tr>
      <w:tr w:rsidR="00976421" w:rsidRPr="00AD1FC5" w:rsidTr="00D45126">
        <w:trPr>
          <w:trHeight w:val="57"/>
        </w:trPr>
        <w:tc>
          <w:tcPr>
            <w:tcW w:w="10206" w:type="dxa"/>
            <w:gridSpan w:val="2"/>
            <w:shd w:val="clear" w:color="auto" w:fill="BFBFBF" w:themeFill="background1" w:themeFillShade="BF"/>
          </w:tcPr>
          <w:p w:rsidR="00976421" w:rsidRPr="00AD1FC5" w:rsidRDefault="00976421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6421" w:rsidRPr="00B432A1" w:rsidTr="00D45126">
        <w:trPr>
          <w:trHeight w:val="567"/>
        </w:trPr>
        <w:tc>
          <w:tcPr>
            <w:tcW w:w="10206" w:type="dxa"/>
            <w:gridSpan w:val="2"/>
            <w:vAlign w:val="center"/>
          </w:tcPr>
          <w:p w:rsidR="00976421" w:rsidRPr="00B432A1" w:rsidRDefault="00976421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2A1">
              <w:rPr>
                <w:rFonts w:ascii="Arial" w:hAnsi="Arial" w:cs="Arial"/>
                <w:b/>
                <w:sz w:val="18"/>
                <w:szCs w:val="18"/>
              </w:rPr>
              <w:t>Beschreibung der fachgerecht erbrachten Dienstleistung:</w:t>
            </w:r>
          </w:p>
        </w:tc>
      </w:tr>
      <w:tr w:rsidR="00976421" w:rsidRPr="00AD1FC5" w:rsidTr="00D45126">
        <w:tc>
          <w:tcPr>
            <w:tcW w:w="10206" w:type="dxa"/>
            <w:gridSpan w:val="2"/>
          </w:tcPr>
          <w:p w:rsidR="00976421" w:rsidRPr="00AD1FC5" w:rsidRDefault="00976421" w:rsidP="00592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976421" w:rsidRPr="00DC1BD2" w:rsidRDefault="00976421" w:rsidP="00523E84">
            <w:pPr>
              <w:rPr>
                <w:rFonts w:ascii="Arial" w:hAnsi="Arial" w:cs="Arial"/>
                <w:sz w:val="18"/>
                <w:szCs w:val="18"/>
              </w:rPr>
            </w:pPr>
            <w:permStart w:id="1494492037" w:edGrp="everyone"/>
            <w:permEnd w:id="1494492037"/>
          </w:p>
          <w:p w:rsidR="00DC1BD2" w:rsidRPr="00AD1FC5" w:rsidRDefault="00DC1BD2" w:rsidP="00523E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109B" w:rsidRDefault="008C109B">
      <w:pPr>
        <w:rPr>
          <w:rFonts w:ascii="Arial" w:hAnsi="Arial" w:cs="Arial"/>
          <w:sz w:val="18"/>
          <w:szCs w:val="18"/>
        </w:rPr>
      </w:pPr>
    </w:p>
    <w:p w:rsidR="008C109B" w:rsidRDefault="008C10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C109B" w:rsidRPr="008A252C" w:rsidTr="008E3734">
        <w:trPr>
          <w:trHeight w:val="567"/>
        </w:trPr>
        <w:tc>
          <w:tcPr>
            <w:tcW w:w="2268" w:type="dxa"/>
            <w:vAlign w:val="bottom"/>
          </w:tcPr>
          <w:p w:rsidR="008C109B" w:rsidRPr="008A252C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8C109B" w:rsidRPr="00AD1FC5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5917C1C" wp14:editId="3953006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19980" cy="215265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109B" w:rsidRPr="008A252C" w:rsidRDefault="008C109B" w:rsidP="008C109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821111604" w:edGrp="everyone"/>
                                  <w:permEnd w:id="82111160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44" type="#_x0000_t202" style="position:absolute;margin-left:-2.3pt;margin-top:-9.05pt;width:387.4pt;height:16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" fillcolor="#d9d9d9" stroked="f" strokeweight=".5pt">
                      <v:textbox inset="1mm,.5mm,1mm,.5mm">
                        <w:txbxContent>
                          <w:p w:rsidR="008C109B" w:rsidRPr="008A252C" w:rsidRDefault="008C109B" w:rsidP="008C10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21111604" w:edGrp="everyone"/>
                            <w:permEnd w:id="82111160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109B" w:rsidRPr="008A252C" w:rsidTr="008E3734">
        <w:trPr>
          <w:trHeight w:val="454"/>
        </w:trPr>
        <w:tc>
          <w:tcPr>
            <w:tcW w:w="2268" w:type="dxa"/>
            <w:vAlign w:val="bottom"/>
          </w:tcPr>
          <w:p w:rsidR="008C109B" w:rsidRPr="008A252C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C109B" w:rsidRPr="008A252C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438580" wp14:editId="796552A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19980" cy="215265"/>
                      <wp:effectExtent l="0" t="0" r="0" b="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109B" w:rsidRPr="008A252C" w:rsidRDefault="008C109B" w:rsidP="008C109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119120872" w:edGrp="everyone"/>
                                  <w:permEnd w:id="21191208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" o:spid="_x0000_s1045" type="#_x0000_t202" style="position:absolute;margin-left:-2.3pt;margin-top:-9.3pt;width:387.4pt;height:16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" fillcolor="#d9d9d9" stroked="f" strokeweight=".5pt">
                      <v:textbox inset="1mm,.5mm,1mm,.5mm">
                        <w:txbxContent>
                          <w:p w:rsidR="008C109B" w:rsidRPr="008A252C" w:rsidRDefault="008C109B" w:rsidP="008C10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119120872" w:edGrp="everyone"/>
                            <w:permEnd w:id="211912087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109B" w:rsidRPr="008A252C" w:rsidTr="008E3734">
        <w:trPr>
          <w:trHeight w:val="454"/>
        </w:trPr>
        <w:tc>
          <w:tcPr>
            <w:tcW w:w="10206" w:type="dxa"/>
            <w:gridSpan w:val="2"/>
            <w:vAlign w:val="bottom"/>
          </w:tcPr>
          <w:p w:rsidR="008C109B" w:rsidRPr="008A252C" w:rsidRDefault="008C109B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B/Beispiel 5</w:t>
            </w:r>
          </w:p>
        </w:tc>
      </w:tr>
      <w:tr w:rsidR="008C109B" w:rsidRPr="00AD1FC5" w:rsidTr="008E3734">
        <w:trPr>
          <w:trHeight w:val="57"/>
        </w:trPr>
        <w:tc>
          <w:tcPr>
            <w:tcW w:w="10206" w:type="dxa"/>
            <w:gridSpan w:val="2"/>
            <w:shd w:val="clear" w:color="auto" w:fill="BFBFBF" w:themeFill="background1" w:themeFillShade="BF"/>
          </w:tcPr>
          <w:p w:rsidR="008C109B" w:rsidRPr="00AD1FC5" w:rsidRDefault="008C109B" w:rsidP="008E37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09B" w:rsidRPr="00B432A1" w:rsidTr="008E3734">
        <w:trPr>
          <w:trHeight w:val="567"/>
        </w:trPr>
        <w:tc>
          <w:tcPr>
            <w:tcW w:w="10206" w:type="dxa"/>
            <w:gridSpan w:val="2"/>
            <w:vAlign w:val="center"/>
          </w:tcPr>
          <w:p w:rsidR="008C109B" w:rsidRPr="00B432A1" w:rsidRDefault="008C109B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2A1">
              <w:rPr>
                <w:rFonts w:ascii="Arial" w:hAnsi="Arial" w:cs="Arial"/>
                <w:b/>
                <w:sz w:val="18"/>
                <w:szCs w:val="18"/>
              </w:rPr>
              <w:t>Beschreibung der fachgerecht erbrachten Dienstleistung:</w:t>
            </w:r>
          </w:p>
        </w:tc>
      </w:tr>
      <w:tr w:rsidR="008C109B" w:rsidRPr="00AD1FC5" w:rsidTr="008E3734">
        <w:tc>
          <w:tcPr>
            <w:tcW w:w="10206" w:type="dxa"/>
            <w:gridSpan w:val="2"/>
          </w:tcPr>
          <w:p w:rsidR="008C109B" w:rsidRPr="00AD1FC5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C109B" w:rsidRPr="00DC1BD2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656777063" w:edGrp="everyone"/>
            <w:permEnd w:id="1656777063"/>
          </w:p>
          <w:p w:rsidR="008C109B" w:rsidRPr="00AD1FC5" w:rsidRDefault="008C109B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109B" w:rsidRDefault="008C109B">
      <w:pPr>
        <w:rPr>
          <w:rFonts w:ascii="Arial" w:hAnsi="Arial" w:cs="Arial"/>
          <w:sz w:val="18"/>
          <w:szCs w:val="18"/>
        </w:rPr>
      </w:pPr>
    </w:p>
    <w:p w:rsidR="008C109B" w:rsidRDefault="008C10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C109B" w:rsidRPr="008A252C" w:rsidTr="008E3734">
        <w:trPr>
          <w:trHeight w:val="567"/>
        </w:trPr>
        <w:tc>
          <w:tcPr>
            <w:tcW w:w="2268" w:type="dxa"/>
            <w:vAlign w:val="bottom"/>
          </w:tcPr>
          <w:p w:rsidR="008C109B" w:rsidRPr="008A252C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8C109B" w:rsidRPr="00AD1FC5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5917C1C" wp14:editId="3953006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19980" cy="215265"/>
                      <wp:effectExtent l="0" t="0" r="0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109B" w:rsidRPr="008A252C" w:rsidRDefault="008C109B" w:rsidP="008C109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50428216" w:edGrp="everyone"/>
                                  <w:permEnd w:id="2504282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" o:spid="_x0000_s1046" type="#_x0000_t202" style="position:absolute;margin-left:-2.3pt;margin-top:-9.05pt;width:387.4pt;height:16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" fillcolor="#d9d9d9" stroked="f" strokeweight=".5pt">
                      <v:textbox inset="1mm,.5mm,1mm,.5mm">
                        <w:txbxContent>
                          <w:p w:rsidR="008C109B" w:rsidRPr="008A252C" w:rsidRDefault="008C109B" w:rsidP="008C10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50428216" w:edGrp="everyone"/>
                            <w:permEnd w:id="25042821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109B" w:rsidRPr="008A252C" w:rsidTr="008E3734">
        <w:trPr>
          <w:trHeight w:val="454"/>
        </w:trPr>
        <w:tc>
          <w:tcPr>
            <w:tcW w:w="2268" w:type="dxa"/>
            <w:vAlign w:val="bottom"/>
          </w:tcPr>
          <w:p w:rsidR="008C109B" w:rsidRPr="008A252C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C109B" w:rsidRPr="008A252C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438580" wp14:editId="796552A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19980" cy="215265"/>
                      <wp:effectExtent l="0" t="0" r="0" b="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109B" w:rsidRPr="008A252C" w:rsidRDefault="008C109B" w:rsidP="008C109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513636847" w:edGrp="everyone"/>
                                  <w:permEnd w:id="151363684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7" o:spid="_x0000_s1047" type="#_x0000_t202" style="position:absolute;margin-left:-2.3pt;margin-top:-9.3pt;width:387.4pt;height:16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" fillcolor="#d9d9d9" stroked="f" strokeweight=".5pt">
                      <v:textbox inset="1mm,.5mm,1mm,.5mm">
                        <w:txbxContent>
                          <w:p w:rsidR="008C109B" w:rsidRPr="008A252C" w:rsidRDefault="008C109B" w:rsidP="008C10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513636847" w:edGrp="everyone"/>
                            <w:permEnd w:id="151363684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109B" w:rsidRPr="008A252C" w:rsidTr="008E3734">
        <w:trPr>
          <w:trHeight w:val="454"/>
        </w:trPr>
        <w:tc>
          <w:tcPr>
            <w:tcW w:w="10206" w:type="dxa"/>
            <w:gridSpan w:val="2"/>
            <w:vAlign w:val="bottom"/>
          </w:tcPr>
          <w:p w:rsidR="008C109B" w:rsidRPr="008A252C" w:rsidRDefault="008C109B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B/Beispiel 6</w:t>
            </w:r>
          </w:p>
        </w:tc>
      </w:tr>
      <w:tr w:rsidR="008C109B" w:rsidRPr="00AD1FC5" w:rsidTr="008E3734">
        <w:trPr>
          <w:trHeight w:val="57"/>
        </w:trPr>
        <w:tc>
          <w:tcPr>
            <w:tcW w:w="10206" w:type="dxa"/>
            <w:gridSpan w:val="2"/>
            <w:shd w:val="clear" w:color="auto" w:fill="BFBFBF" w:themeFill="background1" w:themeFillShade="BF"/>
          </w:tcPr>
          <w:p w:rsidR="008C109B" w:rsidRPr="00AD1FC5" w:rsidRDefault="008C109B" w:rsidP="008E37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09B" w:rsidRPr="00B432A1" w:rsidTr="008E3734">
        <w:trPr>
          <w:trHeight w:val="567"/>
        </w:trPr>
        <w:tc>
          <w:tcPr>
            <w:tcW w:w="10206" w:type="dxa"/>
            <w:gridSpan w:val="2"/>
            <w:vAlign w:val="center"/>
          </w:tcPr>
          <w:p w:rsidR="008C109B" w:rsidRPr="00B432A1" w:rsidRDefault="008C109B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2A1">
              <w:rPr>
                <w:rFonts w:ascii="Arial" w:hAnsi="Arial" w:cs="Arial"/>
                <w:b/>
                <w:sz w:val="18"/>
                <w:szCs w:val="18"/>
              </w:rPr>
              <w:t>Beschreibung der fachgerecht erbrachten Dienstleistung:</w:t>
            </w:r>
          </w:p>
        </w:tc>
      </w:tr>
      <w:tr w:rsidR="008C109B" w:rsidRPr="00AD1FC5" w:rsidTr="008E3734">
        <w:tc>
          <w:tcPr>
            <w:tcW w:w="10206" w:type="dxa"/>
            <w:gridSpan w:val="2"/>
          </w:tcPr>
          <w:p w:rsidR="008C109B" w:rsidRPr="00AD1FC5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C109B" w:rsidRPr="00DC1BD2" w:rsidRDefault="008C109B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218861437" w:edGrp="everyone"/>
            <w:permEnd w:id="1218861437"/>
          </w:p>
          <w:p w:rsidR="008C109B" w:rsidRPr="00AD1FC5" w:rsidRDefault="008C109B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76421" w:rsidRDefault="009764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76421" w:rsidRP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76421">
        <w:rPr>
          <w:rFonts w:ascii="Arial" w:hAnsi="Arial" w:cs="Arial"/>
          <w:b/>
        </w:rPr>
        <w:t>C</w:t>
      </w:r>
    </w:p>
    <w:p w:rsid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6421">
        <w:rPr>
          <w:rFonts w:ascii="Arial" w:hAnsi="Arial" w:cs="Arial"/>
          <w:sz w:val="18"/>
          <w:szCs w:val="18"/>
        </w:rPr>
        <w:t>Zeigen Sie anhand von</w:t>
      </w:r>
      <w:r w:rsidR="009C5385">
        <w:rPr>
          <w:rFonts w:ascii="Arial" w:hAnsi="Arial" w:cs="Arial"/>
          <w:sz w:val="18"/>
          <w:szCs w:val="18"/>
        </w:rPr>
        <w:t xml:space="preserve"> mindestens</w:t>
      </w:r>
      <w:r w:rsidRPr="00976421">
        <w:rPr>
          <w:rFonts w:ascii="Arial" w:hAnsi="Arial" w:cs="Arial"/>
          <w:sz w:val="18"/>
          <w:szCs w:val="18"/>
        </w:rPr>
        <w:t xml:space="preserve"> </w:t>
      </w:r>
      <w:r w:rsidRPr="00976421">
        <w:rPr>
          <w:rFonts w:ascii="Arial" w:hAnsi="Arial" w:cs="Arial"/>
          <w:b/>
          <w:sz w:val="18"/>
          <w:szCs w:val="18"/>
        </w:rPr>
        <w:t>3 bearbeiteten Kundenanfragen</w:t>
      </w:r>
      <w:r w:rsidRPr="00976421">
        <w:rPr>
          <w:rFonts w:ascii="Arial" w:hAnsi="Arial" w:cs="Arial"/>
          <w:sz w:val="18"/>
          <w:szCs w:val="18"/>
        </w:rPr>
        <w:t xml:space="preserve"> auf, wie Sie die Verwaltungsgrundsätze angewendet haben.</w:t>
      </w:r>
    </w:p>
    <w:p w:rsidR="00976421" w:rsidRP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421" w:rsidRP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80E6A">
        <w:rPr>
          <w:rFonts w:ascii="Arial" w:hAnsi="Arial" w:cs="Arial"/>
          <w:sz w:val="18"/>
          <w:szCs w:val="18"/>
        </w:rPr>
        <w:t xml:space="preserve">Zugrunde </w:t>
      </w:r>
      <w:r w:rsidR="00380E6A" w:rsidRPr="00380E6A">
        <w:rPr>
          <w:rFonts w:ascii="Arial" w:hAnsi="Arial" w:cs="Arial"/>
          <w:sz w:val="18"/>
          <w:szCs w:val="18"/>
        </w:rPr>
        <w:t>liegendes</w:t>
      </w:r>
      <w:r w:rsidR="00380E6A">
        <w:rPr>
          <w:rFonts w:ascii="Arial" w:hAnsi="Arial" w:cs="Arial"/>
          <w:b/>
          <w:sz w:val="18"/>
          <w:szCs w:val="18"/>
        </w:rPr>
        <w:t xml:space="preserve"> Leistungsziel Betrieb</w:t>
      </w:r>
    </w:p>
    <w:p w:rsid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6421">
        <w:rPr>
          <w:rFonts w:ascii="Arial" w:hAnsi="Arial" w:cs="Arial"/>
          <w:sz w:val="18"/>
          <w:szCs w:val="18"/>
        </w:rPr>
        <w:t>1.1.3.2 Kundenanfragen unter Berücksichtigung der Verwaltungsgrundsätze bearbeiten</w:t>
      </w:r>
    </w:p>
    <w:p w:rsidR="00976421" w:rsidRP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421" w:rsidRP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76421">
        <w:rPr>
          <w:rFonts w:ascii="Arial" w:hAnsi="Arial" w:cs="Arial"/>
          <w:b/>
          <w:sz w:val="18"/>
          <w:szCs w:val="18"/>
        </w:rPr>
        <w:t>Methoden-</w:t>
      </w:r>
      <w:r w:rsidR="00380E6A">
        <w:rPr>
          <w:rFonts w:ascii="Arial" w:hAnsi="Arial" w:cs="Arial"/>
          <w:b/>
          <w:sz w:val="18"/>
          <w:szCs w:val="18"/>
        </w:rPr>
        <w:t>, Sozial- und Selbstkompetenzen</w:t>
      </w:r>
    </w:p>
    <w:p w:rsidR="00976421" w:rsidRP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6421">
        <w:rPr>
          <w:rFonts w:ascii="Arial" w:hAnsi="Arial" w:cs="Arial"/>
          <w:sz w:val="18"/>
          <w:szCs w:val="18"/>
        </w:rPr>
        <w:t>2.1 Effizientes und systematisches Arbeiten</w:t>
      </w:r>
    </w:p>
    <w:p w:rsid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6421">
        <w:rPr>
          <w:rFonts w:ascii="Arial" w:hAnsi="Arial" w:cs="Arial"/>
          <w:sz w:val="18"/>
          <w:szCs w:val="18"/>
        </w:rPr>
        <w:t>3.2 Kommunikationsfähigkeit</w:t>
      </w:r>
    </w:p>
    <w:p w:rsidR="00976421" w:rsidRP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421" w:rsidRPr="00976421" w:rsidRDefault="00976421" w:rsidP="0097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80E6A">
        <w:rPr>
          <w:rFonts w:ascii="Arial" w:hAnsi="Arial" w:cs="Arial"/>
          <w:sz w:val="18"/>
          <w:szCs w:val="18"/>
        </w:rPr>
        <w:t>Zugrunde liegendes</w:t>
      </w:r>
      <w:r w:rsidRPr="00976421">
        <w:rPr>
          <w:rFonts w:ascii="Arial" w:hAnsi="Arial" w:cs="Arial"/>
          <w:b/>
          <w:sz w:val="18"/>
          <w:szCs w:val="18"/>
        </w:rPr>
        <w:t xml:space="preserve"> Leist</w:t>
      </w:r>
      <w:r w:rsidR="00380E6A">
        <w:rPr>
          <w:rFonts w:ascii="Arial" w:hAnsi="Arial" w:cs="Arial"/>
          <w:b/>
          <w:sz w:val="18"/>
          <w:szCs w:val="18"/>
        </w:rPr>
        <w:t>ungsziel überbetrieblicher Kurs</w:t>
      </w:r>
    </w:p>
    <w:p w:rsidR="00064D36" w:rsidRDefault="00976421" w:rsidP="00976421">
      <w:pPr>
        <w:rPr>
          <w:rFonts w:ascii="Arial" w:hAnsi="Arial" w:cs="Arial"/>
          <w:sz w:val="18"/>
          <w:szCs w:val="18"/>
        </w:rPr>
      </w:pPr>
      <w:r w:rsidRPr="00976421">
        <w:rPr>
          <w:rFonts w:ascii="Arial" w:hAnsi="Arial" w:cs="Arial"/>
          <w:sz w:val="18"/>
          <w:szCs w:val="18"/>
        </w:rPr>
        <w:t>1.1.3.2.1 Verwaltungsgrundsätze allgemein</w:t>
      </w:r>
    </w:p>
    <w:p w:rsidR="00064D36" w:rsidRDefault="00064D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064D36" w:rsidRPr="008A252C" w:rsidTr="00D45126">
        <w:trPr>
          <w:trHeight w:val="567"/>
        </w:trPr>
        <w:tc>
          <w:tcPr>
            <w:tcW w:w="2268" w:type="dxa"/>
            <w:vAlign w:val="bottom"/>
          </w:tcPr>
          <w:p w:rsidR="00064D36" w:rsidRPr="008A252C" w:rsidRDefault="00064D36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064D36" w:rsidRPr="00AD1FC5" w:rsidRDefault="00064D36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C65A75" wp14:editId="1988FBB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06010" cy="215265"/>
                      <wp:effectExtent l="0" t="0" r="8890" b="0"/>
                      <wp:wrapNone/>
                      <wp:docPr id="33" name="Textfeld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4D36" w:rsidRPr="008A252C" w:rsidRDefault="00064D36" w:rsidP="00064D3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398803552" w:edGrp="everyone"/>
                                  <w:permEnd w:id="39880355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3" o:spid="_x0000_s1048" type="#_x0000_t202" style="position:absolute;margin-left:-2.3pt;margin-top:-9.05pt;width:386.3pt;height:1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" fillcolor="#d9d9d9" stroked="f" strokeweight=".5pt">
                      <v:textbox inset="1mm,.5mm,1mm,.5mm">
                        <w:txbxContent>
                          <w:p w:rsidR="00064D36" w:rsidRPr="008A252C" w:rsidRDefault="00064D36" w:rsidP="00064D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398803552" w:edGrp="everyone"/>
                            <w:permEnd w:id="39880355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D36" w:rsidRPr="008A252C" w:rsidTr="00D45126">
        <w:trPr>
          <w:trHeight w:val="454"/>
        </w:trPr>
        <w:tc>
          <w:tcPr>
            <w:tcW w:w="2268" w:type="dxa"/>
            <w:vAlign w:val="bottom"/>
          </w:tcPr>
          <w:p w:rsidR="00064D36" w:rsidRPr="008A252C" w:rsidRDefault="00064D36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64D36" w:rsidRPr="008A252C" w:rsidRDefault="00064D36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CA9207" wp14:editId="0C50C4E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06010" cy="215265"/>
                      <wp:effectExtent l="0" t="0" r="8890" b="0"/>
                      <wp:wrapNone/>
                      <wp:docPr id="34" name="Textfel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4D36" w:rsidRPr="008A252C" w:rsidRDefault="00064D36" w:rsidP="00064D3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716775206" w:edGrp="everyone"/>
                                  <w:permEnd w:id="7167752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4" o:spid="_x0000_s1049" type="#_x0000_t202" style="position:absolute;margin-left:-2.3pt;margin-top:-9.3pt;width:386.3pt;height:1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" fillcolor="#d9d9d9" stroked="f" strokeweight=".5pt">
                      <v:textbox inset="1mm,.5mm,1mm,.5mm">
                        <w:txbxContent>
                          <w:p w:rsidR="00064D36" w:rsidRPr="008A252C" w:rsidRDefault="00064D36" w:rsidP="00064D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716775206" w:edGrp="everyone"/>
                            <w:permEnd w:id="71677520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D36" w:rsidRPr="008A252C" w:rsidTr="00D45126">
        <w:trPr>
          <w:trHeight w:val="454"/>
        </w:trPr>
        <w:tc>
          <w:tcPr>
            <w:tcW w:w="10206" w:type="dxa"/>
            <w:gridSpan w:val="3"/>
            <w:vAlign w:val="bottom"/>
          </w:tcPr>
          <w:p w:rsidR="00064D36" w:rsidRPr="008A252C" w:rsidRDefault="00064D36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C/Beispiel 1</w:t>
            </w:r>
          </w:p>
        </w:tc>
      </w:tr>
      <w:tr w:rsidR="00064D36" w:rsidRPr="00AD1FC5" w:rsidTr="00D45126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064D36" w:rsidRPr="00AD1FC5" w:rsidRDefault="00064D36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4D36" w:rsidRPr="00B432A1" w:rsidTr="00D45126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064D36" w:rsidRPr="00B432A1" w:rsidRDefault="00064D36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Beschreibung der Kundenanfrage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064D36" w:rsidRPr="00B432A1" w:rsidRDefault="00064D36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Bezug zu den Verwaltungsgrundsätzen</w:t>
            </w:r>
          </w:p>
        </w:tc>
      </w:tr>
      <w:tr w:rsidR="00064D36" w:rsidRPr="00AD1FC5" w:rsidTr="00D45126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064D36" w:rsidRDefault="00064D36" w:rsidP="00592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DC1BD2" w:rsidRPr="00AD1FC5" w:rsidRDefault="00DC1BD2" w:rsidP="00592D3F">
            <w:pPr>
              <w:rPr>
                <w:rFonts w:ascii="Arial" w:hAnsi="Arial" w:cs="Arial"/>
                <w:sz w:val="18"/>
                <w:szCs w:val="18"/>
              </w:rPr>
            </w:pPr>
            <w:permStart w:id="1533355179" w:edGrp="everyone"/>
            <w:permEnd w:id="1533355179"/>
          </w:p>
          <w:p w:rsidR="00064D36" w:rsidRDefault="00064D36" w:rsidP="00BF3C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064D36" w:rsidRDefault="00064D36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4D36" w:rsidRPr="00DC1BD2" w:rsidRDefault="00064D36" w:rsidP="00BF3C4C">
            <w:pPr>
              <w:rPr>
                <w:rFonts w:ascii="Arial" w:hAnsi="Arial" w:cs="Arial"/>
                <w:sz w:val="18"/>
                <w:szCs w:val="18"/>
              </w:rPr>
            </w:pPr>
            <w:permStart w:id="813071449" w:edGrp="everyone"/>
            <w:permEnd w:id="813071449"/>
          </w:p>
        </w:tc>
      </w:tr>
    </w:tbl>
    <w:p w:rsidR="00BF3C4C" w:rsidRDefault="00BF3C4C" w:rsidP="00976421">
      <w:pPr>
        <w:rPr>
          <w:rFonts w:ascii="Arial" w:hAnsi="Arial" w:cs="Arial"/>
          <w:sz w:val="18"/>
          <w:szCs w:val="18"/>
        </w:rPr>
      </w:pPr>
    </w:p>
    <w:p w:rsidR="00DD356A" w:rsidRDefault="00BF3C4C" w:rsidP="009764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DD356A" w:rsidRPr="008A252C" w:rsidTr="00D45126">
        <w:trPr>
          <w:trHeight w:val="567"/>
        </w:trPr>
        <w:tc>
          <w:tcPr>
            <w:tcW w:w="2268" w:type="dxa"/>
            <w:vAlign w:val="bottom"/>
          </w:tcPr>
          <w:p w:rsidR="00DD356A" w:rsidRPr="008A252C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DD356A" w:rsidRPr="00AD1FC5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BE6551" wp14:editId="1A41B10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40300" cy="215265"/>
                      <wp:effectExtent l="0" t="0" r="0" b="0"/>
                      <wp:wrapNone/>
                      <wp:docPr id="37" name="Textfeld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356A" w:rsidRPr="008A252C" w:rsidRDefault="00DD356A" w:rsidP="00DD356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001098266" w:edGrp="everyone"/>
                                  <w:permEnd w:id="20010982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7" o:spid="_x0000_s1050" type="#_x0000_t202" style="position:absolute;margin-left:-2.3pt;margin-top:-9.05pt;width:389pt;height:1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" fillcolor="#d9d9d9" stroked="f" strokeweight=".5pt">
                      <v:textbox inset="1mm,.5mm,1mm,.5mm">
                        <w:txbxContent>
                          <w:p w:rsidR="00DD356A" w:rsidRPr="008A252C" w:rsidRDefault="00DD356A" w:rsidP="00DD35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001098266" w:edGrp="everyone"/>
                            <w:permEnd w:id="200109826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56A" w:rsidRPr="008A252C" w:rsidTr="00D45126">
        <w:trPr>
          <w:trHeight w:val="454"/>
        </w:trPr>
        <w:tc>
          <w:tcPr>
            <w:tcW w:w="2268" w:type="dxa"/>
            <w:vAlign w:val="bottom"/>
          </w:tcPr>
          <w:p w:rsidR="00DD356A" w:rsidRPr="008A252C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D356A" w:rsidRPr="008A252C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28129B" wp14:editId="255E732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40300" cy="215265"/>
                      <wp:effectExtent l="0" t="0" r="0" b="0"/>
                      <wp:wrapNone/>
                      <wp:docPr id="38" name="Textfeld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356A" w:rsidRPr="008A252C" w:rsidRDefault="00DD356A" w:rsidP="00DD356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82793648" w:edGrp="everyone"/>
                                  <w:permEnd w:id="28279364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8" o:spid="_x0000_s1051" type="#_x0000_t202" style="position:absolute;margin-left:-2.3pt;margin-top:-9.3pt;width:389pt;height:1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" fillcolor="#d9d9d9" stroked="f" strokeweight=".5pt">
                      <v:textbox inset="1mm,.5mm,1mm,.5mm">
                        <w:txbxContent>
                          <w:p w:rsidR="00DD356A" w:rsidRPr="008A252C" w:rsidRDefault="00DD356A" w:rsidP="00DD35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82793648" w:edGrp="everyone"/>
                            <w:permEnd w:id="28279364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56A" w:rsidRPr="008A252C" w:rsidTr="00D45126">
        <w:trPr>
          <w:trHeight w:val="454"/>
        </w:trPr>
        <w:tc>
          <w:tcPr>
            <w:tcW w:w="10206" w:type="dxa"/>
            <w:gridSpan w:val="3"/>
            <w:vAlign w:val="bottom"/>
          </w:tcPr>
          <w:p w:rsidR="00DD356A" w:rsidRPr="008A252C" w:rsidRDefault="00DD356A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C/Beispiel 2</w:t>
            </w:r>
          </w:p>
        </w:tc>
      </w:tr>
      <w:tr w:rsidR="00DD356A" w:rsidRPr="00AD1FC5" w:rsidTr="00D45126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DD356A" w:rsidRPr="00AD1FC5" w:rsidRDefault="00DD356A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56A" w:rsidRPr="00B432A1" w:rsidTr="00D45126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DD356A" w:rsidRPr="00B432A1" w:rsidRDefault="00DD356A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Beschreibung der Kundenanfrage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DD356A" w:rsidRPr="00B432A1" w:rsidRDefault="00DD356A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Bezug zu den Verwaltungsgrundsätzen</w:t>
            </w:r>
          </w:p>
        </w:tc>
      </w:tr>
      <w:tr w:rsidR="00DD356A" w:rsidRPr="00AD1FC5" w:rsidTr="00D45126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DD356A" w:rsidRPr="00AD1FC5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56A" w:rsidRPr="00DC1BD2" w:rsidRDefault="00DD356A" w:rsidP="00BF3C4C">
            <w:pPr>
              <w:rPr>
                <w:rFonts w:ascii="Arial" w:hAnsi="Arial" w:cs="Arial"/>
                <w:sz w:val="18"/>
                <w:szCs w:val="18"/>
              </w:rPr>
            </w:pPr>
            <w:permStart w:id="1992509370" w:edGrp="everyone"/>
            <w:permEnd w:id="1992509370"/>
          </w:p>
          <w:p w:rsidR="00DC1BD2" w:rsidRDefault="00DC1BD2" w:rsidP="00BF3C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DD356A" w:rsidRPr="00BF3C4C" w:rsidRDefault="00DD356A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356A" w:rsidRPr="00DC1BD2" w:rsidRDefault="00DD356A" w:rsidP="00BF3C4C">
            <w:pPr>
              <w:rPr>
                <w:rFonts w:ascii="Arial" w:hAnsi="Arial" w:cs="Arial"/>
                <w:sz w:val="18"/>
                <w:szCs w:val="18"/>
              </w:rPr>
            </w:pPr>
            <w:permStart w:id="30881" w:edGrp="everyone"/>
            <w:permEnd w:id="30881"/>
          </w:p>
        </w:tc>
      </w:tr>
    </w:tbl>
    <w:p w:rsidR="00DD356A" w:rsidRDefault="00DD35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DD356A" w:rsidRPr="008A252C" w:rsidTr="00D45126">
        <w:trPr>
          <w:trHeight w:val="567"/>
        </w:trPr>
        <w:tc>
          <w:tcPr>
            <w:tcW w:w="2268" w:type="dxa"/>
            <w:vAlign w:val="bottom"/>
          </w:tcPr>
          <w:p w:rsidR="00DD356A" w:rsidRPr="008A252C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DD356A" w:rsidRPr="00AD1FC5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11D20C" wp14:editId="47B4143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19980" cy="215265"/>
                      <wp:effectExtent l="0" t="0" r="0" b="0"/>
                      <wp:wrapNone/>
                      <wp:docPr id="41" name="Textfeld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356A" w:rsidRPr="008A252C" w:rsidRDefault="00DD356A" w:rsidP="00DD356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743194378" w:edGrp="everyone"/>
                                  <w:permEnd w:id="74319437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1" o:spid="_x0000_s1052" type="#_x0000_t202" style="position:absolute;margin-left:-2.3pt;margin-top:-9.05pt;width:387.4pt;height:1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" fillcolor="#d9d9d9" stroked="f" strokeweight=".5pt">
                      <v:textbox inset="1mm,.5mm,1mm,.5mm">
                        <w:txbxContent>
                          <w:p w:rsidR="00DD356A" w:rsidRPr="008A252C" w:rsidRDefault="00DD356A" w:rsidP="00DD35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743194378" w:edGrp="everyone"/>
                            <w:permEnd w:id="74319437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56A" w:rsidRPr="008A252C" w:rsidTr="00D45126">
        <w:trPr>
          <w:trHeight w:val="454"/>
        </w:trPr>
        <w:tc>
          <w:tcPr>
            <w:tcW w:w="2268" w:type="dxa"/>
            <w:vAlign w:val="bottom"/>
          </w:tcPr>
          <w:p w:rsidR="00DD356A" w:rsidRPr="008A252C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D356A" w:rsidRPr="008A252C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0AF799" wp14:editId="0FC9667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19980" cy="215265"/>
                      <wp:effectExtent l="0" t="0" r="0" b="0"/>
                      <wp:wrapNone/>
                      <wp:docPr id="42" name="Textfeld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99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356A" w:rsidRPr="008A252C" w:rsidRDefault="00DD356A" w:rsidP="00DD356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352146427" w:edGrp="everyone"/>
                                  <w:permEnd w:id="135214642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2" o:spid="_x0000_s1053" type="#_x0000_t202" style="position:absolute;margin-left:-2.3pt;margin-top:-9.3pt;width:387.4pt;height:16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" fillcolor="#d9d9d9" stroked="f" strokeweight=".5pt">
                      <v:textbox inset="1mm,.5mm,1mm,.5mm">
                        <w:txbxContent>
                          <w:p w:rsidR="00DD356A" w:rsidRPr="008A252C" w:rsidRDefault="00DD356A" w:rsidP="00DD35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352146427" w:edGrp="everyone"/>
                            <w:permEnd w:id="135214642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56A" w:rsidRPr="008A252C" w:rsidTr="00D45126">
        <w:trPr>
          <w:trHeight w:val="454"/>
        </w:trPr>
        <w:tc>
          <w:tcPr>
            <w:tcW w:w="10206" w:type="dxa"/>
            <w:gridSpan w:val="3"/>
            <w:vAlign w:val="bottom"/>
          </w:tcPr>
          <w:p w:rsidR="00DD356A" w:rsidRPr="008A252C" w:rsidRDefault="00DD356A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C/Beispiel 3</w:t>
            </w:r>
          </w:p>
        </w:tc>
      </w:tr>
      <w:tr w:rsidR="00DD356A" w:rsidRPr="00AD1FC5" w:rsidTr="00D45126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DD356A" w:rsidRPr="00AD1FC5" w:rsidRDefault="00DD356A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56A" w:rsidRPr="00B432A1" w:rsidTr="00D45126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DD356A" w:rsidRPr="00B432A1" w:rsidRDefault="00DD356A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Beschreibung der Kundenanfrage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DD356A" w:rsidRPr="00B432A1" w:rsidRDefault="00DD356A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Bezug zu den Verwaltungsgrundsätzen</w:t>
            </w:r>
          </w:p>
        </w:tc>
      </w:tr>
      <w:tr w:rsidR="00DD356A" w:rsidRPr="00BF3C4C" w:rsidTr="00D45126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DD356A" w:rsidRPr="00BF3C4C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56A" w:rsidRDefault="00DC1BD2" w:rsidP="00BF3C4C">
            <w:pPr>
              <w:rPr>
                <w:rFonts w:ascii="Arial" w:hAnsi="Arial" w:cs="Arial"/>
                <w:sz w:val="18"/>
                <w:szCs w:val="18"/>
              </w:rPr>
            </w:pPr>
            <w:permStart w:id="1409687846" w:edGrp="everyone"/>
            <w:permEnd w:id="1409687846"/>
            <w:r>
              <w:rPr>
                <w:rFonts w:ascii="Arial" w:hAnsi="Arial" w:cs="Arial"/>
                <w:sz w:val="18"/>
                <w:szCs w:val="18"/>
              </w:rPr>
              <w:t>¨</w:t>
            </w:r>
          </w:p>
          <w:p w:rsidR="00DC1BD2" w:rsidRPr="00DC1BD2" w:rsidRDefault="00DC1BD2" w:rsidP="00BF3C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DD356A" w:rsidRPr="00BF3C4C" w:rsidRDefault="00DD356A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356A" w:rsidRPr="00DC1BD2" w:rsidRDefault="00DD356A" w:rsidP="00592D3F">
            <w:pPr>
              <w:rPr>
                <w:rFonts w:ascii="Arial" w:hAnsi="Arial" w:cs="Arial"/>
                <w:sz w:val="18"/>
                <w:szCs w:val="18"/>
              </w:rPr>
            </w:pPr>
            <w:permStart w:id="498608904" w:edGrp="everyone"/>
            <w:permEnd w:id="498608904"/>
          </w:p>
        </w:tc>
      </w:tr>
    </w:tbl>
    <w:p w:rsidR="00BF3C4C" w:rsidRDefault="00BF3C4C" w:rsidP="00976421">
      <w:pPr>
        <w:rPr>
          <w:rFonts w:ascii="Arial" w:hAnsi="Arial" w:cs="Arial"/>
          <w:sz w:val="18"/>
          <w:szCs w:val="18"/>
        </w:rPr>
      </w:pPr>
    </w:p>
    <w:p w:rsidR="009C5385" w:rsidRDefault="00BF3C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9C5385" w:rsidRPr="008A252C" w:rsidTr="008E3734">
        <w:trPr>
          <w:trHeight w:val="567"/>
        </w:trPr>
        <w:tc>
          <w:tcPr>
            <w:tcW w:w="2268" w:type="dxa"/>
            <w:vAlign w:val="bottom"/>
          </w:tcPr>
          <w:p w:rsidR="009C5385" w:rsidRPr="008A252C" w:rsidRDefault="009C5385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9C5385" w:rsidRPr="00AD1FC5" w:rsidRDefault="009C5385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FCDD79" wp14:editId="6CC9574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06010" cy="215265"/>
                      <wp:effectExtent l="0" t="0" r="8890" b="0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C5385" w:rsidRPr="008A252C" w:rsidRDefault="009C5385" w:rsidP="009C538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22848357" w:edGrp="everyone"/>
                                  <w:permEnd w:id="22284835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2" o:spid="_x0000_s1054" type="#_x0000_t202" style="position:absolute;margin-left:-2.3pt;margin-top:-9.05pt;width:386.3pt;height:16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" fillcolor="#d9d9d9" stroked="f" strokeweight=".5pt">
                      <v:textbox inset="1mm,.5mm,1mm,.5mm">
                        <w:txbxContent>
                          <w:p w:rsidR="009C5385" w:rsidRPr="008A252C" w:rsidRDefault="009C5385" w:rsidP="009C538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22848357" w:edGrp="everyone"/>
                            <w:permEnd w:id="22284835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5385" w:rsidRPr="008A252C" w:rsidTr="008E3734">
        <w:trPr>
          <w:trHeight w:val="454"/>
        </w:trPr>
        <w:tc>
          <w:tcPr>
            <w:tcW w:w="2268" w:type="dxa"/>
            <w:vAlign w:val="bottom"/>
          </w:tcPr>
          <w:p w:rsidR="009C5385" w:rsidRPr="008A252C" w:rsidRDefault="009C5385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C5385" w:rsidRPr="008A252C" w:rsidRDefault="009C5385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2717D7" wp14:editId="0DCA581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06010" cy="215265"/>
                      <wp:effectExtent l="0" t="0" r="8890" b="0"/>
                      <wp:wrapNone/>
                      <wp:docPr id="25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C5385" w:rsidRPr="008A252C" w:rsidRDefault="009C5385" w:rsidP="009C538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883704884" w:edGrp="everyone"/>
                                  <w:permEnd w:id="88370488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5" o:spid="_x0000_s1055" type="#_x0000_t202" style="position:absolute;margin-left:-2.3pt;margin-top:-9.3pt;width:386.3pt;height:1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" fillcolor="#d9d9d9" stroked="f" strokeweight=".5pt">
                      <v:textbox inset="1mm,.5mm,1mm,.5mm">
                        <w:txbxContent>
                          <w:p w:rsidR="009C5385" w:rsidRPr="008A252C" w:rsidRDefault="009C5385" w:rsidP="009C538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83704884" w:edGrp="everyone"/>
                            <w:permEnd w:id="88370488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5385" w:rsidRPr="008A252C" w:rsidTr="008E3734">
        <w:trPr>
          <w:trHeight w:val="454"/>
        </w:trPr>
        <w:tc>
          <w:tcPr>
            <w:tcW w:w="10206" w:type="dxa"/>
            <w:gridSpan w:val="3"/>
            <w:vAlign w:val="bottom"/>
          </w:tcPr>
          <w:p w:rsidR="009C5385" w:rsidRPr="008A252C" w:rsidRDefault="009C5385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C/Beispiel 4</w:t>
            </w:r>
          </w:p>
        </w:tc>
      </w:tr>
      <w:tr w:rsidR="009C5385" w:rsidRPr="00AD1FC5" w:rsidTr="008E3734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9C5385" w:rsidRPr="00AD1FC5" w:rsidRDefault="009C5385" w:rsidP="008E37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C5385" w:rsidRPr="00B432A1" w:rsidTr="008E3734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9C5385" w:rsidRPr="00B432A1" w:rsidRDefault="009C5385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Beschreibung der Kundenanfrage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9C5385" w:rsidRPr="00B432A1" w:rsidRDefault="009C5385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Bezug zu den Verwaltungsgrundsätzen</w:t>
            </w:r>
          </w:p>
        </w:tc>
      </w:tr>
      <w:tr w:rsidR="009C5385" w:rsidRPr="00AD1FC5" w:rsidTr="008E3734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9C5385" w:rsidRDefault="009C5385" w:rsidP="008E3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9C5385" w:rsidRPr="00AD1FC5" w:rsidRDefault="009C5385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770224480" w:edGrp="everyone"/>
            <w:permEnd w:id="1770224480"/>
          </w:p>
          <w:p w:rsidR="009C5385" w:rsidRDefault="009C5385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9C5385" w:rsidRDefault="009C5385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385" w:rsidRPr="00DC1BD2" w:rsidRDefault="009C5385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99034816" w:edGrp="everyone"/>
            <w:permEnd w:id="199034816"/>
          </w:p>
        </w:tc>
      </w:tr>
    </w:tbl>
    <w:p w:rsidR="00325666" w:rsidRDefault="00325666">
      <w:pPr>
        <w:rPr>
          <w:rFonts w:ascii="Arial" w:hAnsi="Arial" w:cs="Arial"/>
          <w:sz w:val="18"/>
          <w:szCs w:val="18"/>
        </w:rPr>
      </w:pPr>
    </w:p>
    <w:p w:rsidR="00325666" w:rsidRDefault="003256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325666" w:rsidRPr="008A252C" w:rsidTr="008E3734">
        <w:trPr>
          <w:trHeight w:val="567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AF84DA6" wp14:editId="42C7A1D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06010" cy="215265"/>
                      <wp:effectExtent l="0" t="0" r="8890" b="0"/>
                      <wp:wrapNone/>
                      <wp:docPr id="29" name="Textfel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04820411" w:edGrp="everyone"/>
                                  <w:permEnd w:id="20482041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9" o:spid="_x0000_s1056" type="#_x0000_t202" style="position:absolute;margin-left:-2.3pt;margin-top:-9.05pt;width:386.3pt;height:16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04820411" w:edGrp="everyone"/>
                            <w:permEnd w:id="20482041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F9861FC" wp14:editId="13F3F92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06010" cy="215265"/>
                      <wp:effectExtent l="0" t="0" r="8890" b="0"/>
                      <wp:wrapNone/>
                      <wp:docPr id="32" name="Textfeld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981443081" w:edGrp="everyone"/>
                                  <w:permEnd w:id="19814430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2" o:spid="_x0000_s1057" type="#_x0000_t202" style="position:absolute;margin-left:-2.3pt;margin-top:-9.3pt;width:386.3pt;height:16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981443081" w:edGrp="everyone"/>
                            <w:permEnd w:id="19814430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10206" w:type="dxa"/>
            <w:gridSpan w:val="3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C/Beispiel 5</w:t>
            </w:r>
          </w:p>
        </w:tc>
      </w:tr>
      <w:tr w:rsidR="00325666" w:rsidRPr="00AD1FC5" w:rsidTr="008E3734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325666" w:rsidRPr="00AD1FC5" w:rsidRDefault="00325666" w:rsidP="008E37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666" w:rsidRPr="00B432A1" w:rsidTr="008E3734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325666" w:rsidRPr="00B432A1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Beschreibung der Kundenanfrage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325666" w:rsidRPr="00B432A1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Bezug zu den Verwaltungsgrundsätzen</w:t>
            </w:r>
          </w:p>
        </w:tc>
      </w:tr>
      <w:tr w:rsidR="00325666" w:rsidRPr="00AD1FC5" w:rsidTr="008E3734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325666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901799242" w:edGrp="everyone"/>
            <w:permEnd w:id="1901799242"/>
          </w:p>
          <w:p w:rsidR="00325666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325666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262451681" w:edGrp="everyone"/>
            <w:permEnd w:id="1262451681"/>
          </w:p>
        </w:tc>
      </w:tr>
    </w:tbl>
    <w:p w:rsidR="00325666" w:rsidRDefault="00325666">
      <w:pPr>
        <w:rPr>
          <w:rFonts w:ascii="Arial" w:hAnsi="Arial" w:cs="Arial"/>
          <w:sz w:val="18"/>
          <w:szCs w:val="18"/>
        </w:rPr>
      </w:pPr>
    </w:p>
    <w:p w:rsidR="00325666" w:rsidRDefault="003256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325666" w:rsidRPr="008A252C" w:rsidTr="008E3734">
        <w:trPr>
          <w:trHeight w:val="567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F84DA6" wp14:editId="42C7A1D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06010" cy="215265"/>
                      <wp:effectExtent l="0" t="0" r="8890" b="0"/>
                      <wp:wrapNone/>
                      <wp:docPr id="35" name="Textfeld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61443006" w:edGrp="everyone"/>
                                  <w:permEnd w:id="1614430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5" o:spid="_x0000_s1058" type="#_x0000_t202" style="position:absolute;margin-left:-2.3pt;margin-top:-9.05pt;width:386.3pt;height:16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61443006" w:edGrp="everyone"/>
                            <w:permEnd w:id="16144300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F9861FC" wp14:editId="13F3F92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06010" cy="215265"/>
                      <wp:effectExtent l="0" t="0" r="8890" b="0"/>
                      <wp:wrapNone/>
                      <wp:docPr id="36" name="Textfeld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164003170" w:edGrp="everyone"/>
                                  <w:permEnd w:id="11640031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6" o:spid="_x0000_s1059" type="#_x0000_t202" style="position:absolute;margin-left:-2.3pt;margin-top:-9.3pt;width:386.3pt;height:1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164003170" w:edGrp="everyone"/>
                            <w:permEnd w:id="116400317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10206" w:type="dxa"/>
            <w:gridSpan w:val="3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C/Beispiel 6</w:t>
            </w:r>
          </w:p>
        </w:tc>
      </w:tr>
      <w:tr w:rsidR="00325666" w:rsidRPr="00AD1FC5" w:rsidTr="008E3734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325666" w:rsidRPr="00AD1FC5" w:rsidRDefault="00325666" w:rsidP="008E37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666" w:rsidRPr="00B432A1" w:rsidTr="008E3734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325666" w:rsidRPr="00B432A1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Beschreibung der Kundenanfrage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325666" w:rsidRPr="00B432A1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4D36">
              <w:rPr>
                <w:rFonts w:ascii="Arial" w:hAnsi="Arial" w:cs="Arial"/>
                <w:b/>
                <w:sz w:val="18"/>
                <w:szCs w:val="18"/>
              </w:rPr>
              <w:t>Bezug zu den Verwaltungsgrundsätzen</w:t>
            </w:r>
          </w:p>
        </w:tc>
      </w:tr>
      <w:tr w:rsidR="00325666" w:rsidRPr="00AD1FC5" w:rsidTr="008E3734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325666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231040110" w:edGrp="everyone"/>
            <w:permEnd w:id="231040110"/>
          </w:p>
          <w:p w:rsidR="00325666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325666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705457233" w:edGrp="everyone"/>
            <w:permEnd w:id="705457233"/>
          </w:p>
        </w:tc>
      </w:tr>
    </w:tbl>
    <w:p w:rsidR="009C5385" w:rsidRDefault="009C53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F3C4C" w:rsidRDefault="00BF3C4C">
      <w:pPr>
        <w:rPr>
          <w:rFonts w:ascii="Arial" w:hAnsi="Arial" w:cs="Arial"/>
          <w:sz w:val="18"/>
          <w:szCs w:val="18"/>
        </w:rPr>
      </w:pPr>
    </w:p>
    <w:p w:rsidR="00E403CC" w:rsidRDefault="00E403CC" w:rsidP="00976421">
      <w:pPr>
        <w:rPr>
          <w:rFonts w:ascii="Arial" w:hAnsi="Arial" w:cs="Arial"/>
          <w:sz w:val="18"/>
          <w:szCs w:val="18"/>
        </w:rPr>
      </w:pPr>
    </w:p>
    <w:p w:rsid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403CC">
        <w:rPr>
          <w:rFonts w:ascii="Arial" w:hAnsi="Arial" w:cs="Arial"/>
          <w:b/>
        </w:rPr>
        <w:t>D</w:t>
      </w:r>
    </w:p>
    <w:p w:rsid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403CC">
        <w:rPr>
          <w:rFonts w:ascii="Arial" w:hAnsi="Arial" w:cs="Arial"/>
          <w:sz w:val="18"/>
          <w:szCs w:val="18"/>
        </w:rPr>
        <w:t>Schreiben Sie</w:t>
      </w:r>
      <w:r w:rsidR="00325666">
        <w:rPr>
          <w:rFonts w:ascii="Arial" w:hAnsi="Arial" w:cs="Arial"/>
          <w:sz w:val="18"/>
          <w:szCs w:val="18"/>
        </w:rPr>
        <w:t xml:space="preserve"> mindestens</w:t>
      </w:r>
      <w:r w:rsidRPr="00E403CC">
        <w:rPr>
          <w:rFonts w:ascii="Arial" w:hAnsi="Arial" w:cs="Arial"/>
          <w:sz w:val="18"/>
          <w:szCs w:val="18"/>
        </w:rPr>
        <w:t xml:space="preserve"> </w:t>
      </w:r>
      <w:r w:rsidRPr="00E403CC">
        <w:rPr>
          <w:rFonts w:ascii="Arial" w:hAnsi="Arial" w:cs="Arial"/>
          <w:b/>
          <w:sz w:val="18"/>
          <w:szCs w:val="18"/>
        </w:rPr>
        <w:t>2 konkrete Beispiele</w:t>
      </w:r>
      <w:r w:rsidRPr="00E403CC">
        <w:rPr>
          <w:rFonts w:ascii="Arial" w:hAnsi="Arial" w:cs="Arial"/>
          <w:sz w:val="18"/>
          <w:szCs w:val="18"/>
        </w:rPr>
        <w:t xml:space="preserve"> aus Ihrer Praxis auf, wo Sie </w:t>
      </w:r>
      <w:r w:rsidRPr="00E403CC">
        <w:rPr>
          <w:rFonts w:ascii="Arial" w:hAnsi="Arial" w:cs="Arial"/>
          <w:b/>
          <w:sz w:val="18"/>
          <w:szCs w:val="18"/>
        </w:rPr>
        <w:t>Reklamationen</w:t>
      </w:r>
      <w:r w:rsidRPr="00E403CC">
        <w:rPr>
          <w:rFonts w:ascii="Arial" w:hAnsi="Arial" w:cs="Arial"/>
          <w:sz w:val="18"/>
          <w:szCs w:val="18"/>
        </w:rPr>
        <w:t xml:space="preserve"> von Kundinn</w:t>
      </w:r>
      <w:r>
        <w:rPr>
          <w:rFonts w:ascii="Arial" w:hAnsi="Arial" w:cs="Arial"/>
          <w:sz w:val="18"/>
          <w:szCs w:val="18"/>
        </w:rPr>
        <w:t xml:space="preserve">en/Kunden oder Anspruchsgruppen </w:t>
      </w:r>
      <w:r w:rsidRPr="00E403CC">
        <w:rPr>
          <w:rFonts w:ascii="Arial" w:hAnsi="Arial" w:cs="Arial"/>
          <w:sz w:val="18"/>
          <w:szCs w:val="18"/>
        </w:rPr>
        <w:t>entgegengenommen haben und wie Sie damit umgegangen sind (Lösungsansatz).</w:t>
      </w: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80E6A">
        <w:rPr>
          <w:rFonts w:ascii="Arial" w:hAnsi="Arial" w:cs="Arial"/>
          <w:sz w:val="18"/>
          <w:szCs w:val="18"/>
        </w:rPr>
        <w:t xml:space="preserve">Zugrunde </w:t>
      </w:r>
      <w:r w:rsidR="00380E6A" w:rsidRPr="00380E6A">
        <w:rPr>
          <w:rFonts w:ascii="Arial" w:hAnsi="Arial" w:cs="Arial"/>
          <w:sz w:val="18"/>
          <w:szCs w:val="18"/>
        </w:rPr>
        <w:t>liegendes</w:t>
      </w:r>
      <w:r w:rsidR="00380E6A">
        <w:rPr>
          <w:rFonts w:ascii="Arial" w:hAnsi="Arial" w:cs="Arial"/>
          <w:b/>
          <w:sz w:val="18"/>
          <w:szCs w:val="18"/>
        </w:rPr>
        <w:t xml:space="preserve"> Leistungsziel Betrieb</w:t>
      </w:r>
    </w:p>
    <w:p w:rsid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403CC">
        <w:rPr>
          <w:rFonts w:ascii="Arial" w:hAnsi="Arial" w:cs="Arial"/>
          <w:sz w:val="18"/>
          <w:szCs w:val="18"/>
        </w:rPr>
        <w:t>1.1.2.4 Kundenreklamationen bearbeiten</w:t>
      </w: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403CC">
        <w:rPr>
          <w:rFonts w:ascii="Arial" w:hAnsi="Arial" w:cs="Arial"/>
          <w:b/>
          <w:sz w:val="18"/>
          <w:szCs w:val="18"/>
        </w:rPr>
        <w:t>Methoden-</w:t>
      </w:r>
      <w:r w:rsidR="00380E6A">
        <w:rPr>
          <w:rFonts w:ascii="Arial" w:hAnsi="Arial" w:cs="Arial"/>
          <w:b/>
          <w:sz w:val="18"/>
          <w:szCs w:val="18"/>
        </w:rPr>
        <w:t>, Sozial- und Selbstkompetenzen</w:t>
      </w: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403CC">
        <w:rPr>
          <w:rFonts w:ascii="Arial" w:hAnsi="Arial" w:cs="Arial"/>
          <w:sz w:val="18"/>
          <w:szCs w:val="18"/>
        </w:rPr>
        <w:t>2.3 Erfolgreiches Beraten und Verhandeln</w:t>
      </w:r>
    </w:p>
    <w:p w:rsid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403CC">
        <w:rPr>
          <w:rFonts w:ascii="Arial" w:hAnsi="Arial" w:cs="Arial"/>
          <w:sz w:val="18"/>
          <w:szCs w:val="18"/>
        </w:rPr>
        <w:t>3.2 Kommunikationsfähigkeit</w:t>
      </w: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80E6A">
        <w:rPr>
          <w:rFonts w:ascii="Arial" w:hAnsi="Arial" w:cs="Arial"/>
          <w:sz w:val="18"/>
          <w:szCs w:val="18"/>
        </w:rPr>
        <w:t>Zugrunde liegendes</w:t>
      </w:r>
      <w:r w:rsidRPr="00E403CC">
        <w:rPr>
          <w:rFonts w:ascii="Arial" w:hAnsi="Arial" w:cs="Arial"/>
          <w:b/>
          <w:sz w:val="18"/>
          <w:szCs w:val="18"/>
        </w:rPr>
        <w:t xml:space="preserve"> Leist</w:t>
      </w:r>
      <w:r w:rsidR="00380E6A">
        <w:rPr>
          <w:rFonts w:ascii="Arial" w:hAnsi="Arial" w:cs="Arial"/>
          <w:b/>
          <w:sz w:val="18"/>
          <w:szCs w:val="18"/>
        </w:rPr>
        <w:t>ungsziel überbetrieblicher Kurs</w:t>
      </w:r>
    </w:p>
    <w:p w:rsid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403CC">
        <w:rPr>
          <w:rFonts w:ascii="Arial" w:hAnsi="Arial" w:cs="Arial"/>
          <w:sz w:val="18"/>
          <w:szCs w:val="18"/>
        </w:rPr>
        <w:t>1.1.2.4.1–1/2/3 Korrektes Verhalten bei Reklamationen</w:t>
      </w: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3CC" w:rsidRPr="00E403CC" w:rsidRDefault="00E403CC" w:rsidP="00E4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403CC">
        <w:rPr>
          <w:rFonts w:ascii="Arial" w:hAnsi="Arial" w:cs="Arial"/>
          <w:b/>
          <w:sz w:val="18"/>
          <w:szCs w:val="18"/>
        </w:rPr>
        <w:t>Methoden-</w:t>
      </w:r>
      <w:r w:rsidR="00380E6A">
        <w:rPr>
          <w:rFonts w:ascii="Arial" w:hAnsi="Arial" w:cs="Arial"/>
          <w:b/>
          <w:sz w:val="18"/>
          <w:szCs w:val="18"/>
        </w:rPr>
        <w:t>, Sozial- und Selbstkompetenzen</w:t>
      </w:r>
    </w:p>
    <w:p w:rsidR="00E403CC" w:rsidRDefault="00E403CC" w:rsidP="00E403CC">
      <w:pPr>
        <w:rPr>
          <w:rFonts w:ascii="Arial" w:hAnsi="Arial" w:cs="Arial"/>
          <w:sz w:val="18"/>
          <w:szCs w:val="18"/>
        </w:rPr>
      </w:pPr>
      <w:r w:rsidRPr="00E403CC">
        <w:rPr>
          <w:rFonts w:ascii="Arial" w:hAnsi="Arial" w:cs="Arial"/>
          <w:sz w:val="18"/>
          <w:szCs w:val="18"/>
        </w:rPr>
        <w:t>2.3 Erfolgreiches Beraten und Verhandeln</w:t>
      </w: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E403CC" w:rsidRPr="008A252C" w:rsidTr="00CE15F6">
        <w:trPr>
          <w:trHeight w:val="567"/>
        </w:trPr>
        <w:tc>
          <w:tcPr>
            <w:tcW w:w="2268" w:type="dxa"/>
            <w:vAlign w:val="bottom"/>
          </w:tcPr>
          <w:p w:rsidR="00E403CC" w:rsidRPr="008A252C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E403CC" w:rsidRPr="00AD1FC5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B63220" wp14:editId="23ADF3C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-121920</wp:posOffset>
                      </wp:positionV>
                      <wp:extent cx="4940300" cy="215265"/>
                      <wp:effectExtent l="0" t="0" r="0" b="0"/>
                      <wp:wrapNone/>
                      <wp:docPr id="45" name="Textfeld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03CC" w:rsidRPr="008A252C" w:rsidRDefault="00E403CC" w:rsidP="00E403C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351369136" w:edGrp="everyone"/>
                                  <w:permEnd w:id="135136913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5" o:spid="_x0000_s1060" type="#_x0000_t202" style="position:absolute;margin-left:-2.3pt;margin-top:-9.6pt;width:389pt;height:16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" fillcolor="#d9d9d9" stroked="f" strokeweight=".5pt">
                      <v:textbox inset="1mm,.5mm,1mm,.5mm">
                        <w:txbxContent>
                          <w:p w:rsidR="00E403CC" w:rsidRPr="008A252C" w:rsidRDefault="00E403CC" w:rsidP="00E403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351369136" w:edGrp="everyone"/>
                            <w:permEnd w:id="135136913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03CC" w:rsidRPr="008A252C" w:rsidTr="00CE15F6">
        <w:trPr>
          <w:trHeight w:val="454"/>
        </w:trPr>
        <w:tc>
          <w:tcPr>
            <w:tcW w:w="2268" w:type="dxa"/>
            <w:vAlign w:val="bottom"/>
          </w:tcPr>
          <w:p w:rsidR="00E403CC" w:rsidRPr="008A252C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403CC" w:rsidRPr="008A252C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6EFB2D" wp14:editId="33A6E94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40300" cy="215265"/>
                      <wp:effectExtent l="0" t="0" r="0" b="0"/>
                      <wp:wrapNone/>
                      <wp:docPr id="46" name="Textfeld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03CC" w:rsidRPr="008A252C" w:rsidRDefault="00E403CC" w:rsidP="00E403C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805393954" w:edGrp="everyone"/>
                                  <w:permEnd w:id="80539395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6" o:spid="_x0000_s1061" type="#_x0000_t202" style="position:absolute;margin-left:-2.3pt;margin-top:-9.3pt;width:389pt;height:1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" fillcolor="#d9d9d9" stroked="f" strokeweight=".5pt">
                      <v:textbox inset="1mm,.5mm,1mm,.5mm">
                        <w:txbxContent>
                          <w:p w:rsidR="00E403CC" w:rsidRPr="008A252C" w:rsidRDefault="00E403CC" w:rsidP="00E403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05393954" w:edGrp="everyone"/>
                            <w:permEnd w:id="80539395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03CC" w:rsidRPr="008A252C" w:rsidTr="00CE15F6">
        <w:trPr>
          <w:trHeight w:val="454"/>
        </w:trPr>
        <w:tc>
          <w:tcPr>
            <w:tcW w:w="10206" w:type="dxa"/>
            <w:gridSpan w:val="3"/>
            <w:vAlign w:val="bottom"/>
          </w:tcPr>
          <w:p w:rsidR="00E403CC" w:rsidRPr="008A252C" w:rsidRDefault="00E403CC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D/Beispiel 1</w:t>
            </w:r>
          </w:p>
        </w:tc>
      </w:tr>
      <w:tr w:rsidR="00E403CC" w:rsidRPr="00AD1FC5" w:rsidTr="00CE15F6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E403CC" w:rsidRPr="00AD1FC5" w:rsidRDefault="00E403CC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403CC" w:rsidRPr="00E403CC" w:rsidTr="00CE15F6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E403CC" w:rsidRPr="00E403CC" w:rsidRDefault="00E403CC" w:rsidP="00250E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Gegenstand der Reklamation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E403CC" w:rsidRPr="00E403CC" w:rsidRDefault="00E403CC" w:rsidP="00250E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Mein Lösungsansatz</w:t>
            </w:r>
          </w:p>
        </w:tc>
      </w:tr>
      <w:tr w:rsidR="00E403CC" w:rsidRPr="00AD1FC5" w:rsidTr="00CE15F6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E403CC" w:rsidRPr="00AD1FC5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E403CC" w:rsidRPr="00DC1BD2" w:rsidRDefault="00E403CC" w:rsidP="00BF3C4C">
            <w:pPr>
              <w:rPr>
                <w:rFonts w:ascii="Arial" w:hAnsi="Arial" w:cs="Arial"/>
                <w:sz w:val="18"/>
                <w:szCs w:val="18"/>
              </w:rPr>
            </w:pPr>
            <w:permStart w:id="713768998" w:edGrp="everyone"/>
            <w:permEnd w:id="713768998"/>
          </w:p>
          <w:p w:rsidR="00DC1BD2" w:rsidRPr="00BF3C4C" w:rsidRDefault="00DC1BD2" w:rsidP="00BF3C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E403CC" w:rsidRDefault="00E403CC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3CC" w:rsidRPr="00DC1BD2" w:rsidRDefault="00E403CC" w:rsidP="00BF3C4C">
            <w:pPr>
              <w:rPr>
                <w:rFonts w:ascii="Arial" w:hAnsi="Arial" w:cs="Arial"/>
                <w:sz w:val="18"/>
                <w:szCs w:val="18"/>
              </w:rPr>
            </w:pPr>
            <w:permStart w:id="1695238020" w:edGrp="everyone"/>
            <w:permEnd w:id="1695238020"/>
          </w:p>
        </w:tc>
      </w:tr>
    </w:tbl>
    <w:p w:rsidR="00BF3C4C" w:rsidRDefault="00BF3C4C">
      <w:pPr>
        <w:rPr>
          <w:rFonts w:ascii="Arial" w:hAnsi="Arial" w:cs="Arial"/>
          <w:sz w:val="18"/>
          <w:szCs w:val="18"/>
        </w:rPr>
      </w:pPr>
    </w:p>
    <w:p w:rsidR="00E403CC" w:rsidRDefault="00BF3C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E403CC" w:rsidRPr="008A252C" w:rsidTr="00CE15F6">
        <w:trPr>
          <w:trHeight w:val="567"/>
        </w:trPr>
        <w:tc>
          <w:tcPr>
            <w:tcW w:w="2268" w:type="dxa"/>
            <w:vAlign w:val="bottom"/>
          </w:tcPr>
          <w:p w:rsidR="00E403CC" w:rsidRPr="008A252C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E403CC" w:rsidRPr="00AD1FC5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10F1570" wp14:editId="6AB6553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-114935</wp:posOffset>
                      </wp:positionV>
                      <wp:extent cx="4953635" cy="215265"/>
                      <wp:effectExtent l="0" t="0" r="0" b="0"/>
                      <wp:wrapNone/>
                      <wp:docPr id="49" name="Textfeld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635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03CC" w:rsidRPr="008A252C" w:rsidRDefault="00E403CC" w:rsidP="00E403C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236138729" w:edGrp="everyone"/>
                                  <w:permEnd w:id="2361387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9" o:spid="_x0000_s1062" type="#_x0000_t202" style="position:absolute;margin-left:-2.3pt;margin-top:-9.05pt;width:390.05pt;height:16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" fillcolor="#d9d9d9" stroked="f" strokeweight=".5pt">
                      <v:textbox inset="1mm,.5mm,1mm,.5mm">
                        <w:txbxContent>
                          <w:p w:rsidR="00E403CC" w:rsidRPr="008A252C" w:rsidRDefault="00E403CC" w:rsidP="00E403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36138729" w:edGrp="everyone"/>
                            <w:permEnd w:id="23613872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03CC" w:rsidRPr="008A252C" w:rsidTr="00CE15F6">
        <w:trPr>
          <w:trHeight w:val="454"/>
        </w:trPr>
        <w:tc>
          <w:tcPr>
            <w:tcW w:w="2268" w:type="dxa"/>
            <w:vAlign w:val="bottom"/>
          </w:tcPr>
          <w:p w:rsidR="00E403CC" w:rsidRPr="008A252C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403CC" w:rsidRPr="008A252C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27B7CA" wp14:editId="69C28A7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53635" cy="215265"/>
                      <wp:effectExtent l="0" t="0" r="0" b="0"/>
                      <wp:wrapNone/>
                      <wp:docPr id="50" name="Textfeld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635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03CC" w:rsidRPr="008A252C" w:rsidRDefault="00E403CC" w:rsidP="00E403C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647515227" w:edGrp="everyone"/>
                                  <w:permEnd w:id="164751522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0" o:spid="_x0000_s1063" type="#_x0000_t202" style="position:absolute;margin-left:-2.3pt;margin-top:-9.3pt;width:390.05pt;height:16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" fillcolor="#d9d9d9" stroked="f" strokeweight=".5pt">
                      <v:textbox inset="1mm,.5mm,1mm,.5mm">
                        <w:txbxContent>
                          <w:p w:rsidR="00E403CC" w:rsidRPr="008A252C" w:rsidRDefault="00E403CC" w:rsidP="00E403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647515227" w:edGrp="everyone"/>
                            <w:permEnd w:id="164751522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03CC" w:rsidRPr="008A252C" w:rsidTr="00CE15F6">
        <w:trPr>
          <w:trHeight w:val="454"/>
        </w:trPr>
        <w:tc>
          <w:tcPr>
            <w:tcW w:w="10206" w:type="dxa"/>
            <w:gridSpan w:val="3"/>
            <w:vAlign w:val="bottom"/>
          </w:tcPr>
          <w:p w:rsidR="00E403CC" w:rsidRPr="008A252C" w:rsidRDefault="00E403CC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D/Beispiel 2</w:t>
            </w:r>
          </w:p>
        </w:tc>
      </w:tr>
      <w:tr w:rsidR="00E403CC" w:rsidRPr="00AD1FC5" w:rsidTr="00CE15F6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E403CC" w:rsidRPr="00AD1FC5" w:rsidRDefault="00E403CC" w:rsidP="00592D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403CC" w:rsidRPr="00E403CC" w:rsidTr="00CE15F6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E403CC" w:rsidRPr="00E403CC" w:rsidRDefault="00E403CC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Gegenstand der Reklamation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E403CC" w:rsidRPr="00E403CC" w:rsidRDefault="00E403CC" w:rsidP="00592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Mein Lösungsansatz</w:t>
            </w:r>
          </w:p>
        </w:tc>
      </w:tr>
      <w:tr w:rsidR="00E403CC" w:rsidRPr="00AD1FC5" w:rsidTr="00CE15F6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E403CC" w:rsidRPr="00AD1FC5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E403CC" w:rsidRPr="00DC1BD2" w:rsidRDefault="00E403CC" w:rsidP="00BF3C4C">
            <w:pPr>
              <w:rPr>
                <w:rFonts w:ascii="Arial" w:hAnsi="Arial" w:cs="Arial"/>
                <w:sz w:val="18"/>
                <w:szCs w:val="18"/>
              </w:rPr>
            </w:pPr>
            <w:permStart w:id="362773175" w:edGrp="everyone"/>
            <w:permEnd w:id="362773175"/>
          </w:p>
          <w:p w:rsidR="00DC1BD2" w:rsidRPr="00BF3C4C" w:rsidRDefault="00DC1BD2" w:rsidP="00BF3C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E403CC" w:rsidRDefault="00E403CC" w:rsidP="00592D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3CC" w:rsidRPr="00DC1BD2" w:rsidRDefault="00E403CC" w:rsidP="00592D3F">
            <w:pPr>
              <w:rPr>
                <w:rFonts w:ascii="Arial" w:hAnsi="Arial" w:cs="Arial"/>
                <w:sz w:val="18"/>
                <w:szCs w:val="18"/>
              </w:rPr>
            </w:pPr>
            <w:permStart w:id="1028601790" w:edGrp="everyone"/>
            <w:permEnd w:id="1028601790"/>
          </w:p>
        </w:tc>
      </w:tr>
    </w:tbl>
    <w:p w:rsidR="00325666" w:rsidRDefault="00325666" w:rsidP="00976421">
      <w:pPr>
        <w:rPr>
          <w:rFonts w:ascii="Arial" w:hAnsi="Arial" w:cs="Arial"/>
          <w:sz w:val="18"/>
          <w:szCs w:val="18"/>
        </w:rPr>
      </w:pPr>
    </w:p>
    <w:p w:rsidR="00325666" w:rsidRDefault="003256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325666" w:rsidRPr="008A252C" w:rsidTr="008E3734">
        <w:trPr>
          <w:trHeight w:val="567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3BA018E" wp14:editId="51DA81F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-121920</wp:posOffset>
                      </wp:positionV>
                      <wp:extent cx="4940300" cy="215265"/>
                      <wp:effectExtent l="0" t="0" r="0" b="0"/>
                      <wp:wrapNone/>
                      <wp:docPr id="39" name="Textfeld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662467481" w:edGrp="everyone"/>
                                  <w:permEnd w:id="16624674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9" o:spid="_x0000_s1064" type="#_x0000_t202" style="position:absolute;margin-left:-2.3pt;margin-top:-9.6pt;width:389pt;height:1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662467481" w:edGrp="everyone"/>
                            <w:permEnd w:id="16624674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6B80731" wp14:editId="1CF8BA5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40300" cy="215265"/>
                      <wp:effectExtent l="0" t="0" r="0" b="0"/>
                      <wp:wrapNone/>
                      <wp:docPr id="40" name="Textfeld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85142540" w:edGrp="everyone"/>
                                  <w:permEnd w:id="8514254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0" o:spid="_x0000_s1065" type="#_x0000_t202" style="position:absolute;margin-left:-2.3pt;margin-top:-9.3pt;width:389pt;height:1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5142540" w:edGrp="everyone"/>
                            <w:permEnd w:id="8514254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10206" w:type="dxa"/>
            <w:gridSpan w:val="3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D/Beispiel 3</w:t>
            </w:r>
          </w:p>
        </w:tc>
      </w:tr>
      <w:tr w:rsidR="00325666" w:rsidRPr="00AD1FC5" w:rsidTr="008E3734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325666" w:rsidRPr="00AD1FC5" w:rsidRDefault="00325666" w:rsidP="008E37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666" w:rsidRPr="00E403CC" w:rsidTr="008E3734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325666" w:rsidRPr="00E403C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Gegenstand der Reklamation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325666" w:rsidRPr="00E403C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Mein Lösungsansatz</w:t>
            </w:r>
          </w:p>
        </w:tc>
      </w:tr>
      <w:tr w:rsidR="00325666" w:rsidRPr="00AD1FC5" w:rsidTr="008E3734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081565111" w:edGrp="everyone"/>
            <w:permEnd w:id="1081565111"/>
          </w:p>
          <w:p w:rsidR="00325666" w:rsidRPr="00BF3C4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325666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948277785" w:edGrp="everyone"/>
            <w:permEnd w:id="1948277785"/>
          </w:p>
        </w:tc>
      </w:tr>
    </w:tbl>
    <w:p w:rsidR="00325666" w:rsidRDefault="00325666" w:rsidP="00976421">
      <w:pPr>
        <w:rPr>
          <w:rFonts w:ascii="Arial" w:hAnsi="Arial" w:cs="Arial"/>
          <w:sz w:val="18"/>
          <w:szCs w:val="18"/>
        </w:rPr>
      </w:pPr>
    </w:p>
    <w:p w:rsidR="00325666" w:rsidRDefault="003256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325666" w:rsidRPr="008A252C" w:rsidTr="008E3734">
        <w:trPr>
          <w:trHeight w:val="567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3BA018E" wp14:editId="51DA81F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-121920</wp:posOffset>
                      </wp:positionV>
                      <wp:extent cx="4940300" cy="215265"/>
                      <wp:effectExtent l="0" t="0" r="0" b="0"/>
                      <wp:wrapNone/>
                      <wp:docPr id="43" name="Textfel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656033353" w:edGrp="everyone"/>
                                  <w:permEnd w:id="6560333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3" o:spid="_x0000_s1066" type="#_x0000_t202" style="position:absolute;margin-left:-2.3pt;margin-top:-9.6pt;width:389pt;height:16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656033353" w:edGrp="everyone"/>
                            <w:permEnd w:id="65603335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B80731" wp14:editId="1CF8BA5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40300" cy="215265"/>
                      <wp:effectExtent l="0" t="0" r="0" b="0"/>
                      <wp:wrapNone/>
                      <wp:docPr id="44" name="Textfeld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740002992" w:edGrp="everyone"/>
                                  <w:permEnd w:id="174000299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4" o:spid="_x0000_s1067" type="#_x0000_t202" style="position:absolute;margin-left:-2.3pt;margin-top:-9.3pt;width:389pt;height:16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740002992" w:edGrp="everyone"/>
                            <w:permEnd w:id="174000299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10206" w:type="dxa"/>
            <w:gridSpan w:val="3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D/Beispiel 4</w:t>
            </w:r>
          </w:p>
        </w:tc>
      </w:tr>
      <w:tr w:rsidR="00325666" w:rsidRPr="00AD1FC5" w:rsidTr="008E3734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325666" w:rsidRPr="00AD1FC5" w:rsidRDefault="00325666" w:rsidP="008E37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666" w:rsidRPr="00E403CC" w:rsidTr="008E3734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325666" w:rsidRPr="00E403C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Gegenstand der Reklamation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325666" w:rsidRPr="00E403C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Mein Lösungsansatz</w:t>
            </w:r>
          </w:p>
        </w:tc>
      </w:tr>
      <w:tr w:rsidR="00325666" w:rsidRPr="00AD1FC5" w:rsidTr="008E3734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806291413" w:edGrp="everyone"/>
            <w:permEnd w:id="806291413"/>
          </w:p>
          <w:p w:rsidR="00325666" w:rsidRPr="00BF3C4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325666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392270837" w:edGrp="everyone"/>
            <w:permEnd w:id="1392270837"/>
          </w:p>
        </w:tc>
      </w:tr>
    </w:tbl>
    <w:p w:rsidR="00325666" w:rsidRDefault="00325666" w:rsidP="00976421">
      <w:pPr>
        <w:rPr>
          <w:rFonts w:ascii="Arial" w:hAnsi="Arial" w:cs="Arial"/>
          <w:sz w:val="18"/>
          <w:szCs w:val="18"/>
        </w:rPr>
      </w:pPr>
    </w:p>
    <w:p w:rsidR="00325666" w:rsidRDefault="003256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325666" w:rsidRPr="008A252C" w:rsidTr="008E3734">
        <w:trPr>
          <w:trHeight w:val="567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90E3A63" wp14:editId="11E2C97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-121920</wp:posOffset>
                      </wp:positionV>
                      <wp:extent cx="4940300" cy="215265"/>
                      <wp:effectExtent l="0" t="0" r="0" b="0"/>
                      <wp:wrapNone/>
                      <wp:docPr id="47" name="Textfeld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810122458" w:edGrp="everyone"/>
                                  <w:permEnd w:id="18101224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7" o:spid="_x0000_s1068" type="#_x0000_t202" style="position:absolute;margin-left:-2.3pt;margin-top:-9.6pt;width:389pt;height:16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810122458" w:edGrp="everyone"/>
                            <w:permEnd w:id="181012245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4570051" wp14:editId="58B3FE7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40300" cy="215265"/>
                      <wp:effectExtent l="0" t="0" r="0" b="0"/>
                      <wp:wrapNone/>
                      <wp:docPr id="48" name="Textfeld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1004095340" w:edGrp="everyone"/>
                                  <w:permEnd w:id="100409534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8" o:spid="_x0000_s1069" type="#_x0000_t202" style="position:absolute;margin-left:-2.3pt;margin-top:-9.3pt;width:389pt;height:16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004095340" w:edGrp="everyone"/>
                            <w:permEnd w:id="100409534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10206" w:type="dxa"/>
            <w:gridSpan w:val="3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D/Beispiel 5</w:t>
            </w:r>
          </w:p>
        </w:tc>
      </w:tr>
      <w:tr w:rsidR="00325666" w:rsidRPr="00AD1FC5" w:rsidTr="008E3734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325666" w:rsidRPr="00AD1FC5" w:rsidRDefault="00325666" w:rsidP="008E37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666" w:rsidRPr="00E403CC" w:rsidTr="008E3734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325666" w:rsidRPr="00E403C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Gegenstand der Reklamation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325666" w:rsidRPr="00E403C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Mein Lösungsansatz</w:t>
            </w:r>
          </w:p>
        </w:tc>
      </w:tr>
      <w:tr w:rsidR="00325666" w:rsidRPr="00AD1FC5" w:rsidTr="008E3734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834224086" w:edGrp="everyone"/>
            <w:permEnd w:id="834224086"/>
          </w:p>
          <w:p w:rsidR="00325666" w:rsidRPr="00BF3C4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325666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2078230802" w:edGrp="everyone"/>
            <w:permEnd w:id="2078230802"/>
          </w:p>
        </w:tc>
      </w:tr>
    </w:tbl>
    <w:p w:rsidR="00325666" w:rsidRDefault="00325666" w:rsidP="00976421">
      <w:pPr>
        <w:rPr>
          <w:rFonts w:ascii="Arial" w:hAnsi="Arial" w:cs="Arial"/>
          <w:sz w:val="18"/>
          <w:szCs w:val="18"/>
        </w:rPr>
      </w:pPr>
    </w:p>
    <w:p w:rsidR="00325666" w:rsidRDefault="003256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3"/>
        <w:gridCol w:w="5425"/>
      </w:tblGrid>
      <w:tr w:rsidR="00325666" w:rsidRPr="008A252C" w:rsidTr="008E3734">
        <w:trPr>
          <w:trHeight w:val="567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lastRenderedPageBreak/>
              <w:t>Ausbildungsbetrieb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  <w:vAlign w:val="bottom"/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6A7E366" wp14:editId="51CB9B6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-121920</wp:posOffset>
                      </wp:positionV>
                      <wp:extent cx="4940300" cy="215265"/>
                      <wp:effectExtent l="0" t="0" r="0" b="0"/>
                      <wp:wrapNone/>
                      <wp:docPr id="51" name="Textfeld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458450534" w:edGrp="everyone"/>
                                  <w:permEnd w:id="45845053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1" o:spid="_x0000_s1070" type="#_x0000_t202" style="position:absolute;margin-left:-2.3pt;margin-top:-9.6pt;width:389pt;height:16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458450534" w:edGrp="everyone"/>
                            <w:permEnd w:id="45845053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2268" w:type="dxa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8A252C">
              <w:rPr>
                <w:rFonts w:ascii="Arial" w:hAnsi="Arial" w:cs="Arial"/>
                <w:sz w:val="18"/>
                <w:szCs w:val="18"/>
              </w:rPr>
              <w:t>Amt/Abteilung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r w:rsidRPr="00AA2ADE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B153548" wp14:editId="47A9B87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-118110</wp:posOffset>
                      </wp:positionV>
                      <wp:extent cx="4940300" cy="215265"/>
                      <wp:effectExtent l="0" t="0" r="0" b="0"/>
                      <wp:wrapNone/>
                      <wp:docPr id="52" name="Textfeld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666" w:rsidRPr="008A252C" w:rsidRDefault="00325666" w:rsidP="003256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ermStart w:id="734200565" w:edGrp="everyone"/>
                                  <w:permEnd w:id="7342005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2" o:spid="_x0000_s1071" type="#_x0000_t202" style="position:absolute;margin-left:-2.3pt;margin-top:-9.3pt;width:389pt;height:16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" fillcolor="#d9d9d9" stroked="f" strokeweight=".5pt">
                      <v:textbox inset="1mm,.5mm,1mm,.5mm">
                        <w:txbxContent>
                          <w:p w:rsidR="00325666" w:rsidRPr="008A252C" w:rsidRDefault="00325666" w:rsidP="00325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734200565" w:edGrp="everyone"/>
                            <w:permEnd w:id="73420056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666" w:rsidRPr="008A252C" w:rsidTr="008E3734">
        <w:trPr>
          <w:trHeight w:val="454"/>
        </w:trPr>
        <w:tc>
          <w:tcPr>
            <w:tcW w:w="10206" w:type="dxa"/>
            <w:gridSpan w:val="3"/>
            <w:vAlign w:val="bottom"/>
          </w:tcPr>
          <w:p w:rsidR="00325666" w:rsidRPr="008A252C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D/Beispiel 6</w:t>
            </w:r>
          </w:p>
        </w:tc>
      </w:tr>
      <w:tr w:rsidR="00325666" w:rsidRPr="00AD1FC5" w:rsidTr="008E3734">
        <w:trPr>
          <w:trHeight w:val="57"/>
        </w:trPr>
        <w:tc>
          <w:tcPr>
            <w:tcW w:w="10206" w:type="dxa"/>
            <w:gridSpan w:val="3"/>
            <w:shd w:val="clear" w:color="auto" w:fill="BFBFBF" w:themeFill="background1" w:themeFillShade="BF"/>
          </w:tcPr>
          <w:p w:rsidR="00325666" w:rsidRPr="00AD1FC5" w:rsidRDefault="00325666" w:rsidP="008E37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666" w:rsidRPr="00E403CC" w:rsidTr="008E3734">
        <w:trPr>
          <w:trHeight w:val="567"/>
        </w:trPr>
        <w:tc>
          <w:tcPr>
            <w:tcW w:w="4781" w:type="dxa"/>
            <w:gridSpan w:val="2"/>
            <w:tcBorders>
              <w:right w:val="single" w:sz="2" w:space="0" w:color="auto"/>
            </w:tcBorders>
            <w:vAlign w:val="center"/>
          </w:tcPr>
          <w:p w:rsidR="00325666" w:rsidRPr="00E403C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Gegenstand der Reklamation</w:t>
            </w:r>
          </w:p>
        </w:tc>
        <w:tc>
          <w:tcPr>
            <w:tcW w:w="5425" w:type="dxa"/>
            <w:tcBorders>
              <w:left w:val="single" w:sz="2" w:space="0" w:color="auto"/>
            </w:tcBorders>
            <w:vAlign w:val="center"/>
          </w:tcPr>
          <w:p w:rsidR="00325666" w:rsidRPr="00E403C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3CC">
              <w:rPr>
                <w:rFonts w:ascii="Arial" w:hAnsi="Arial" w:cs="Arial"/>
                <w:b/>
                <w:sz w:val="18"/>
                <w:szCs w:val="18"/>
              </w:rPr>
              <w:t>Mein Lösungsansatz</w:t>
            </w:r>
          </w:p>
        </w:tc>
      </w:tr>
      <w:tr w:rsidR="00325666" w:rsidRPr="00AD1FC5" w:rsidTr="008E3734">
        <w:tc>
          <w:tcPr>
            <w:tcW w:w="4781" w:type="dxa"/>
            <w:gridSpan w:val="2"/>
            <w:tcBorders>
              <w:right w:val="single" w:sz="2" w:space="0" w:color="auto"/>
            </w:tcBorders>
          </w:tcPr>
          <w:p w:rsidR="00325666" w:rsidRPr="00AD1FC5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1419715307" w:edGrp="everyone"/>
            <w:permEnd w:id="1419715307"/>
          </w:p>
          <w:p w:rsidR="00325666" w:rsidRPr="00BF3C4C" w:rsidRDefault="00325666" w:rsidP="008E37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5" w:type="dxa"/>
            <w:tcBorders>
              <w:left w:val="single" w:sz="2" w:space="0" w:color="auto"/>
            </w:tcBorders>
          </w:tcPr>
          <w:p w:rsidR="00325666" w:rsidRDefault="00325666" w:rsidP="008E37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666" w:rsidRPr="00DC1BD2" w:rsidRDefault="00325666" w:rsidP="008E3734">
            <w:pPr>
              <w:rPr>
                <w:rFonts w:ascii="Arial" w:hAnsi="Arial" w:cs="Arial"/>
                <w:sz w:val="18"/>
                <w:szCs w:val="18"/>
              </w:rPr>
            </w:pPr>
            <w:permStart w:id="2012550551" w:edGrp="everyone"/>
            <w:permEnd w:id="2012550551"/>
          </w:p>
        </w:tc>
      </w:tr>
    </w:tbl>
    <w:p w:rsidR="00297A61" w:rsidRPr="00976421" w:rsidRDefault="00297A61" w:rsidP="00976421">
      <w:pPr>
        <w:rPr>
          <w:rFonts w:ascii="Arial" w:hAnsi="Arial" w:cs="Arial"/>
          <w:sz w:val="18"/>
          <w:szCs w:val="18"/>
        </w:rPr>
      </w:pPr>
    </w:p>
    <w:sectPr w:rsidR="00297A61" w:rsidRPr="00976421" w:rsidSect="00D45126">
      <w:headerReference w:type="default" r:id="rId8"/>
      <w:footerReference w:type="default" r:id="rId9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D45126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A47604" wp14:editId="55504501">
              <wp:simplePos x="0" y="0"/>
              <wp:positionH relativeFrom="column">
                <wp:posOffset>12065</wp:posOffset>
              </wp:positionH>
              <wp:positionV relativeFrom="paragraph">
                <wp:posOffset>41910</wp:posOffset>
              </wp:positionV>
              <wp:extent cx="6468745" cy="0"/>
              <wp:effectExtent l="0" t="0" r="2730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874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3.3pt" to="510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741122" wp14:editId="16C1E9B2">
              <wp:simplePos x="0" y="0"/>
              <wp:positionH relativeFrom="column">
                <wp:posOffset>-94615</wp:posOffset>
              </wp:positionH>
              <wp:positionV relativeFrom="paragraph">
                <wp:posOffset>60960</wp:posOffset>
              </wp:positionV>
              <wp:extent cx="4937760" cy="317500"/>
              <wp:effectExtent l="0" t="0" r="0" b="6350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D45126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For</w:t>
                          </w:r>
                          <w:r w:rsidR="00A66B7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mular/Praxisbericht/Version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72" type="#_x0000_t202" style="position:absolute;margin-left:-7.45pt;margin-top:4.8pt;width:388.8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" filled="f" stroked="f" strokeweight=".5pt">
              <v:textbox>
                <w:txbxContent>
                  <w:p w:rsidR="00976421" w:rsidRPr="00976421" w:rsidRDefault="00D45126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For</w:t>
                    </w:r>
                    <w:r w:rsidR="00A66B7C">
                      <w:rPr>
                        <w:rFonts w:ascii="Arial" w:hAnsi="Arial" w:cs="Arial"/>
                        <w:sz w:val="14"/>
                        <w:szCs w:val="14"/>
                      </w:rPr>
                      <w:t>mular/Praxisbericht/Version 2017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D45126" w:rsidRPr="00D45126">
      <w:rPr>
        <w:rFonts w:ascii="Arial" w:hAnsi="Arial" w:cs="Arial"/>
        <w:sz w:val="14"/>
        <w:szCs w:val="14"/>
      </w:rPr>
      <w:fldChar w:fldCharType="begin"/>
    </w:r>
    <w:r w:rsidR="00D45126" w:rsidRPr="00D45126">
      <w:rPr>
        <w:rFonts w:ascii="Arial" w:hAnsi="Arial" w:cs="Arial"/>
        <w:sz w:val="14"/>
        <w:szCs w:val="14"/>
      </w:rPr>
      <w:instrText>PAGE   \* MERGEFORMAT</w:instrText>
    </w:r>
    <w:r w:rsidR="00D45126" w:rsidRPr="00D45126">
      <w:rPr>
        <w:rFonts w:ascii="Arial" w:hAnsi="Arial" w:cs="Arial"/>
        <w:sz w:val="14"/>
        <w:szCs w:val="14"/>
      </w:rPr>
      <w:fldChar w:fldCharType="separate"/>
    </w:r>
    <w:r w:rsidR="00603BE7" w:rsidRPr="00603BE7">
      <w:rPr>
        <w:rFonts w:ascii="Arial" w:hAnsi="Arial" w:cs="Arial"/>
        <w:noProof/>
        <w:sz w:val="14"/>
        <w:szCs w:val="14"/>
        <w:lang w:val="de-DE"/>
      </w:rPr>
      <w:t>2</w:t>
    </w:r>
    <w:r w:rsidR="00D45126" w:rsidRPr="00D4512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En-tte"/>
      <w:rPr>
        <w:rFonts w:ascii="Arial" w:hAnsi="Arial" w:cs="Arial"/>
        <w:sz w:val="14"/>
        <w:szCs w:val="14"/>
      </w:rPr>
    </w:pPr>
    <w:r w:rsidRPr="009B23A4">
      <w:rPr>
        <w:rFonts w:ascii="Arial" w:hAnsi="Arial" w:cs="Arial"/>
        <w:sz w:val="14"/>
        <w:szCs w:val="14"/>
      </w:rPr>
      <w:t>Berufliche Grundbildung Kauffrau/Kaufmann</w:t>
    </w:r>
    <w:r w:rsidR="00D45126">
      <w:rPr>
        <w:rFonts w:ascii="Arial" w:hAnsi="Arial" w:cs="Arial"/>
        <w:sz w:val="14"/>
        <w:szCs w:val="14"/>
      </w:rPr>
      <w:t xml:space="preserve"> (BOG und SOG)</w:t>
    </w:r>
    <w:r>
      <w:ptab w:relativeTo="margin" w:alignment="center" w:leader="none"/>
    </w:r>
    <w:r>
      <w:ptab w:relativeTo="margin" w:alignment="right" w:leader="none"/>
    </w:r>
    <w:r w:rsidR="00D45126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4245CA55" wp14:editId="0A70041C">
          <wp:extent cx="1834896" cy="548640"/>
          <wp:effectExtent l="0" t="0" r="0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23A4">
      <w:rPr>
        <w:rFonts w:ascii="Arial" w:hAnsi="Arial" w:cs="Arial"/>
        <w:sz w:val="14"/>
        <w:szCs w:val="14"/>
      </w:rPr>
      <w:t xml:space="preserve"> </w:t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A68DD" wp14:editId="55758CB9">
              <wp:simplePos x="0" y="0"/>
              <wp:positionH relativeFrom="column">
                <wp:posOffset>5525</wp:posOffset>
              </wp:positionH>
              <wp:positionV relativeFrom="paragraph">
                <wp:posOffset>56458</wp:posOffset>
              </wp:positionV>
              <wp:extent cx="6475863" cy="0"/>
              <wp:effectExtent l="0" t="0" r="2032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86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4.45pt" to="510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64D36"/>
    <w:rsid w:val="000F4222"/>
    <w:rsid w:val="0015737C"/>
    <w:rsid w:val="001B584E"/>
    <w:rsid w:val="00206937"/>
    <w:rsid w:val="00297A61"/>
    <w:rsid w:val="002B3A09"/>
    <w:rsid w:val="00317C90"/>
    <w:rsid w:val="00325666"/>
    <w:rsid w:val="0035059C"/>
    <w:rsid w:val="00380E6A"/>
    <w:rsid w:val="003C2C3D"/>
    <w:rsid w:val="003D40BC"/>
    <w:rsid w:val="0051216B"/>
    <w:rsid w:val="00523E84"/>
    <w:rsid w:val="00603BE7"/>
    <w:rsid w:val="00662D19"/>
    <w:rsid w:val="007267E7"/>
    <w:rsid w:val="0074713B"/>
    <w:rsid w:val="007F5F9E"/>
    <w:rsid w:val="00843619"/>
    <w:rsid w:val="00874F5E"/>
    <w:rsid w:val="008A252C"/>
    <w:rsid w:val="008C109B"/>
    <w:rsid w:val="00976421"/>
    <w:rsid w:val="009B23A4"/>
    <w:rsid w:val="009C5385"/>
    <w:rsid w:val="00A47EA4"/>
    <w:rsid w:val="00A66B7C"/>
    <w:rsid w:val="00AA2ADE"/>
    <w:rsid w:val="00AD1FC5"/>
    <w:rsid w:val="00B4326E"/>
    <w:rsid w:val="00B432A1"/>
    <w:rsid w:val="00BC2047"/>
    <w:rsid w:val="00BF3C4C"/>
    <w:rsid w:val="00C70302"/>
    <w:rsid w:val="00C812D6"/>
    <w:rsid w:val="00CE15F6"/>
    <w:rsid w:val="00D12D65"/>
    <w:rsid w:val="00D45126"/>
    <w:rsid w:val="00DC1BD2"/>
    <w:rsid w:val="00DD356A"/>
    <w:rsid w:val="00E403CC"/>
    <w:rsid w:val="00EA3E66"/>
    <w:rsid w:val="00ED417F"/>
    <w:rsid w:val="00ED57E3"/>
    <w:rsid w:val="00F67F44"/>
    <w:rsid w:val="00F77DFB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610EAFFB</Template>
  <TotalTime>0</TotalTime>
  <Pages>24</Pages>
  <Words>889</Words>
  <Characters>5602</Characters>
  <Application>Microsoft Office Word</Application>
  <DocSecurity>8</DocSecurity>
  <Lines>46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2018-03-14T15:09:00Z</dcterms:created>
  <dcterms:modified xsi:type="dcterms:W3CDTF">2018-03-14T15:09:00Z</dcterms:modified>
</cp:coreProperties>
</file>