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620839" w:rsidRPr="00620839" w:rsidRDefault="00620839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08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Leistungsziel </w:t>
            </w:r>
            <w:r w:rsidR="00BC2D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1.1.6.1.1 Beispiele des öffentlichen Rechnun</w:t>
            </w:r>
            <w:r w:rsidR="00C75E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</w:t>
            </w:r>
            <w:r w:rsidR="00BC2D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smodells</w:t>
            </w:r>
          </w:p>
          <w:p w:rsidR="00AD1FC5" w:rsidRPr="008C4211" w:rsidRDefault="00620839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3657C9" w:rsidRDefault="00C75ED5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Öffentliches Rechnungsmodell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C75ED5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C75ED5" w:rsidRP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5ED5">
              <w:rPr>
                <w:rFonts w:ascii="Arial" w:hAnsi="Arial" w:cs="Arial"/>
                <w:sz w:val="18"/>
                <w:szCs w:val="18"/>
              </w:rPr>
              <w:t>Das öffentliche Rechnungsmodell (HRM und auch das nachfolgende HRM2 Modell) weist aufgrund der Gegebenheiten der</w:t>
            </w:r>
          </w:p>
          <w:p w:rsidR="007E5D30" w:rsidRP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5ED5">
              <w:rPr>
                <w:rFonts w:ascii="Arial" w:hAnsi="Arial" w:cs="Arial"/>
                <w:sz w:val="18"/>
                <w:szCs w:val="18"/>
              </w:rPr>
              <w:t>Öffentlichen Hand – Tätigkeit beruht auf einem gesetzlichen Auftrag – einige Spezialitäten auf. So nennt sich die Erfolgsrech</w:t>
            </w:r>
            <w:r>
              <w:rPr>
                <w:rFonts w:ascii="Arial" w:hAnsi="Arial" w:cs="Arial"/>
                <w:sz w:val="18"/>
                <w:szCs w:val="18"/>
              </w:rPr>
              <w:t xml:space="preserve">nung </w:t>
            </w:r>
            <w:r w:rsidRPr="00C75ED5">
              <w:rPr>
                <w:rFonts w:ascii="Arial" w:hAnsi="Arial" w:cs="Arial"/>
                <w:sz w:val="18"/>
                <w:szCs w:val="18"/>
              </w:rPr>
              <w:t>– die Gegenüberstellung von Aufwänden und Erträgen – im Modell HRM «laufende Rechnung».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C75ED5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5ED5">
              <w:rPr>
                <w:rFonts w:ascii="Arial" w:hAnsi="Arial" w:cs="Arial"/>
                <w:sz w:val="18"/>
                <w:szCs w:val="18"/>
              </w:rPr>
              <w:t>Sind Sie mit dem Kontenplan Ihres Ausbildungsbetriebes/Ihrer Ausbildungsabteilung vertraut?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5ED5" w:rsidRP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C75ED5">
              <w:rPr>
                <w:rFonts w:ascii="Arial" w:hAnsi="Arial" w:cs="Arial"/>
                <w:sz w:val="18"/>
                <w:szCs w:val="18"/>
              </w:rPr>
              <w:t>Klären Sie ab, welche Aufwände und Erträge in Ihrem Amt anfallen und wie diese verbucht werden.</w:t>
            </w:r>
          </w:p>
          <w:p w:rsidR="00C75ED5" w:rsidRPr="00C75ED5" w:rsidRDefault="00C75ED5" w:rsidP="00C75E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C75ED5" w:rsidRDefault="00C75ED5" w:rsidP="00C75ED5">
            <w:pPr>
              <w:rPr>
                <w:rFonts w:ascii="Arial" w:hAnsi="Arial" w:cs="Arial"/>
                <w:sz w:val="18"/>
                <w:szCs w:val="18"/>
              </w:rPr>
            </w:pPr>
            <w:r w:rsidRPr="00C75ED5">
              <w:rPr>
                <w:rFonts w:ascii="Arial" w:hAnsi="Arial" w:cs="Arial"/>
                <w:sz w:val="18"/>
                <w:szCs w:val="18"/>
              </w:rPr>
              <w:t>Nehmen Sie die Ergebnisse Ihrer Abklärungen in den überbetrieblichen Kurs mit.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971257497" w:edGrp="everyone"/>
          </w:p>
        </w:tc>
      </w:tr>
      <w:permEnd w:id="971257497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82A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9C382A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82A" w:rsidRPr="00A10012" w:rsidTr="00B83EDB">
        <w:trPr>
          <w:trHeight w:val="227"/>
        </w:trPr>
        <w:tc>
          <w:tcPr>
            <w:tcW w:w="743" w:type="dxa"/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53764736" w:edGrp="everyone"/>
            <w:permEnd w:id="1953764736"/>
          </w:p>
        </w:tc>
        <w:tc>
          <w:tcPr>
            <w:tcW w:w="1049" w:type="dxa"/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3755570" w:edGrp="everyone"/>
            <w:permEnd w:id="173755570"/>
          </w:p>
        </w:tc>
      </w:tr>
      <w:tr w:rsidR="009C382A" w:rsidRPr="00A10012" w:rsidTr="00B83EDB">
        <w:trPr>
          <w:trHeight w:val="227"/>
        </w:trPr>
        <w:tc>
          <w:tcPr>
            <w:tcW w:w="743" w:type="dxa"/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80706640" w:edGrp="everyone"/>
            <w:permEnd w:id="480706640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9C382A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82A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9C382A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82A" w:rsidRPr="00A10012" w:rsidTr="00B83EDB">
        <w:trPr>
          <w:trHeight w:val="227"/>
        </w:trPr>
        <w:tc>
          <w:tcPr>
            <w:tcW w:w="743" w:type="dxa"/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616207396" w:edGrp="everyone"/>
            <w:permEnd w:id="1616207396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9C382A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C382A" w:rsidRPr="00A10012" w:rsidRDefault="009C382A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BC2D92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13/LZ 1.1.6.1.1 Beispiele des öffentlichen Rechnungsmodells/Version </w:t>
                          </w:r>
                          <w:r w:rsidR="006042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BC2D92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13/LZ 1.1.6.1.1 Beispiele des öffentlichen Rechnungsmodells/Version </w:t>
                    </w:r>
                    <w:r w:rsidR="0060425E">
                      <w:rPr>
                        <w:rFonts w:ascii="Arial" w:hAnsi="Arial" w:cs="Arial"/>
                        <w:sz w:val="14"/>
                        <w:szCs w:val="14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310ABB" w:rsidRPr="00310ABB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F2916"/>
    <w:rsid w:val="001F7D6D"/>
    <w:rsid w:val="00206937"/>
    <w:rsid w:val="0021288C"/>
    <w:rsid w:val="00230FF7"/>
    <w:rsid w:val="00270682"/>
    <w:rsid w:val="00297A61"/>
    <w:rsid w:val="002B3A09"/>
    <w:rsid w:val="002D3E03"/>
    <w:rsid w:val="00310ABB"/>
    <w:rsid w:val="00317B92"/>
    <w:rsid w:val="00317C90"/>
    <w:rsid w:val="0035059C"/>
    <w:rsid w:val="003657C9"/>
    <w:rsid w:val="003D40BC"/>
    <w:rsid w:val="004533DD"/>
    <w:rsid w:val="004D1345"/>
    <w:rsid w:val="005106A2"/>
    <w:rsid w:val="00524903"/>
    <w:rsid w:val="0059034A"/>
    <w:rsid w:val="005F2088"/>
    <w:rsid w:val="005F5F34"/>
    <w:rsid w:val="005F6553"/>
    <w:rsid w:val="005F7843"/>
    <w:rsid w:val="0060425E"/>
    <w:rsid w:val="00620839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66DD2"/>
    <w:rsid w:val="007B7593"/>
    <w:rsid w:val="007E5D30"/>
    <w:rsid w:val="007F5F9E"/>
    <w:rsid w:val="00865659"/>
    <w:rsid w:val="00874F5E"/>
    <w:rsid w:val="008A252C"/>
    <w:rsid w:val="008C4211"/>
    <w:rsid w:val="008D6F50"/>
    <w:rsid w:val="008E3FE1"/>
    <w:rsid w:val="008E6DB9"/>
    <w:rsid w:val="00976421"/>
    <w:rsid w:val="009B23A4"/>
    <w:rsid w:val="009C382A"/>
    <w:rsid w:val="009F0B88"/>
    <w:rsid w:val="00A10012"/>
    <w:rsid w:val="00A55351"/>
    <w:rsid w:val="00A67BE4"/>
    <w:rsid w:val="00AA2ADE"/>
    <w:rsid w:val="00AD1FC5"/>
    <w:rsid w:val="00B4326E"/>
    <w:rsid w:val="00B432A1"/>
    <w:rsid w:val="00B610F2"/>
    <w:rsid w:val="00B77E01"/>
    <w:rsid w:val="00BC2D92"/>
    <w:rsid w:val="00C07C2F"/>
    <w:rsid w:val="00C30CD4"/>
    <w:rsid w:val="00C7099A"/>
    <w:rsid w:val="00C716AA"/>
    <w:rsid w:val="00C75ED5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A5083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222486C6</Template>
  <TotalTime>0</TotalTime>
  <Pages>1</Pages>
  <Words>146</Words>
  <Characters>926</Characters>
  <Application>Microsoft Office Word</Application>
  <DocSecurity>8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2016-08-05T09:43:00Z</dcterms:created>
  <dcterms:modified xsi:type="dcterms:W3CDTF">2016-08-05T09:43:00Z</dcterms:modified>
</cp:coreProperties>
</file>