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1114"/>
        <w:gridCol w:w="5033"/>
      </w:tblGrid>
      <w:tr w:rsidR="00AD1FC5" w:rsidRPr="00AD1FC5" w:rsidTr="002D3E03">
        <w:trPr>
          <w:trHeight w:val="170"/>
        </w:trPr>
        <w:tc>
          <w:tcPr>
            <w:tcW w:w="10065" w:type="dxa"/>
            <w:gridSpan w:val="5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5"/>
            <w:shd w:val="clear" w:color="auto" w:fill="548DC8"/>
            <w:vAlign w:val="center"/>
          </w:tcPr>
          <w:p w:rsidR="00620839" w:rsidRPr="00620839" w:rsidRDefault="00620839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08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Leistungsziel </w:t>
            </w:r>
            <w:r w:rsidR="00BC2D9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1.1.</w:t>
            </w:r>
            <w:r w:rsidR="00336A4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4.1.3 Massnahmen des Standortmarketings aufzeigen</w:t>
            </w:r>
          </w:p>
          <w:p w:rsidR="00AD1FC5" w:rsidRPr="008C4211" w:rsidRDefault="00620839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5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5"/>
            <w:vAlign w:val="bottom"/>
          </w:tcPr>
          <w:p w:rsidR="003657C9" w:rsidRPr="003657C9" w:rsidRDefault="00E14C86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Standortvorteile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E14C86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E14C86" w:rsidRP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4C86">
              <w:rPr>
                <w:rFonts w:ascii="Arial" w:hAnsi="Arial" w:cs="Arial"/>
                <w:sz w:val="18"/>
                <w:szCs w:val="18"/>
              </w:rPr>
              <w:t>Jede Region möchte ein möglichst attraktiver Standort sein. Ist ein Standort attraktiv, fliessen Steuergelder ins Gemeinwesen</w:t>
            </w:r>
          </w:p>
          <w:p w:rsidR="007E5D30" w:rsidRP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4C86">
              <w:rPr>
                <w:rFonts w:ascii="Arial" w:hAnsi="Arial" w:cs="Arial"/>
                <w:sz w:val="18"/>
                <w:szCs w:val="18"/>
              </w:rPr>
              <w:t>und das Arbeitsangebot steigt.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E14C86" w:rsidTr="002D3E03">
        <w:trPr>
          <w:trHeight w:val="227"/>
        </w:trPr>
        <w:tc>
          <w:tcPr>
            <w:tcW w:w="10065" w:type="dxa"/>
            <w:gridSpan w:val="5"/>
            <w:vAlign w:val="bottom"/>
          </w:tcPr>
          <w:p w:rsidR="00E14C86" w:rsidRP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4C86">
              <w:rPr>
                <w:rFonts w:ascii="Arial" w:hAnsi="Arial" w:cs="Arial"/>
                <w:sz w:val="18"/>
                <w:szCs w:val="18"/>
              </w:rPr>
              <w:t>Stellen Sie in einer Tabelle die Vor- und Nachteile des Standortes Ihrer Gemeinde oder Ihres Kantons aus Ihrer persönlichen</w:t>
            </w:r>
          </w:p>
          <w:p w:rsid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14C86">
              <w:rPr>
                <w:rFonts w:ascii="Arial" w:hAnsi="Arial" w:cs="Arial"/>
                <w:sz w:val="18"/>
                <w:szCs w:val="18"/>
              </w:rPr>
              <w:t>Sicht dar.</w:t>
            </w:r>
          </w:p>
          <w:p w:rsidR="00E14C86" w:rsidRP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E14C86">
              <w:rPr>
                <w:rFonts w:ascii="Arial" w:hAnsi="Arial" w:cs="Arial"/>
                <w:sz w:val="18"/>
                <w:szCs w:val="18"/>
              </w:rPr>
              <w:t>Was würde Ihre Gemeinde, Ihren Kanton noch attraktiver machen?</w:t>
            </w:r>
          </w:p>
          <w:p w:rsidR="00E14C86" w:rsidRPr="00E14C86" w:rsidRDefault="00E14C86" w:rsidP="00E14C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E14C86" w:rsidRDefault="00E14C86" w:rsidP="00E14C86">
            <w:pPr>
              <w:rPr>
                <w:rFonts w:ascii="Arial" w:hAnsi="Arial" w:cs="Arial"/>
                <w:sz w:val="18"/>
                <w:szCs w:val="18"/>
              </w:rPr>
            </w:pPr>
            <w:r w:rsidRPr="00E14C86">
              <w:rPr>
                <w:rFonts w:ascii="Arial" w:hAnsi="Arial" w:cs="Arial"/>
                <w:sz w:val="18"/>
                <w:szCs w:val="18"/>
              </w:rPr>
              <w:t>Nehmen Sie Ihre Überlegungen in den überbetrieblichen Kurs mit.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5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C86" w:rsidRPr="003960C5" w:rsidTr="003960C5">
        <w:trPr>
          <w:trHeight w:hRule="exact" w:val="340"/>
        </w:trPr>
        <w:tc>
          <w:tcPr>
            <w:tcW w:w="5032" w:type="dxa"/>
            <w:gridSpan w:val="4"/>
            <w:shd w:val="clear" w:color="auto" w:fill="D9D9D9" w:themeFill="background1" w:themeFillShade="D9"/>
            <w:vAlign w:val="center"/>
          </w:tcPr>
          <w:p w:rsidR="00E14C86" w:rsidRPr="003960C5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960C5">
              <w:rPr>
                <w:rFonts w:ascii="Arial" w:hAnsi="Arial" w:cs="Arial"/>
                <w:b/>
                <w:sz w:val="18"/>
                <w:szCs w:val="18"/>
              </w:rPr>
              <w:t>Vorteil</w:t>
            </w:r>
          </w:p>
        </w:tc>
        <w:tc>
          <w:tcPr>
            <w:tcW w:w="5033" w:type="dxa"/>
            <w:shd w:val="clear" w:color="auto" w:fill="D9D9D9" w:themeFill="background1" w:themeFillShade="D9"/>
            <w:vAlign w:val="center"/>
          </w:tcPr>
          <w:p w:rsidR="00E14C86" w:rsidRPr="003960C5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960C5">
              <w:rPr>
                <w:rFonts w:ascii="Arial" w:hAnsi="Arial" w:cs="Arial"/>
                <w:b/>
                <w:sz w:val="18"/>
                <w:szCs w:val="18"/>
              </w:rPr>
              <w:t>Nachtei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</w:tr>
      <w:tr w:rsidR="00E14C86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86" w:rsidRPr="00A10012" w:rsidRDefault="00E14C86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60382853" w:edGrp="everyone"/>
            <w:permEnd w:id="1760382853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C86" w:rsidRPr="00A10012" w:rsidRDefault="00E14C86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50274547" w:edGrp="everyone"/>
            <w:permEnd w:id="850274547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71026791" w:edGrp="everyone"/>
            <w:permEnd w:id="1971026791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48520826" w:edGrp="everyone"/>
            <w:permEnd w:id="1848520826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62742722" w:edGrp="everyone"/>
            <w:permEnd w:id="1862742722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94187642" w:edGrp="everyone"/>
            <w:permEnd w:id="1794187642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70402518" w:edGrp="everyone"/>
            <w:permEnd w:id="770402518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72707024" w:edGrp="everyone"/>
            <w:permEnd w:id="1772707024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970947175" w:edGrp="everyone"/>
            <w:permEnd w:id="1970947175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88176452" w:edGrp="everyone"/>
            <w:permEnd w:id="1188176452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602677794" w:edGrp="everyone"/>
            <w:permEnd w:id="602677794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91133883" w:edGrp="everyone"/>
            <w:permEnd w:id="1191133883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76259679" w:edGrp="everyone"/>
            <w:permEnd w:id="276259679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822239022" w:edGrp="everyone"/>
            <w:permEnd w:id="822239022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689080539" w:edGrp="everyone"/>
            <w:permEnd w:id="1689080539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15915854" w:edGrp="everyone"/>
            <w:permEnd w:id="715915854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41528149" w:edGrp="everyone"/>
            <w:permEnd w:id="1141528149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039509399" w:edGrp="everyone"/>
            <w:permEnd w:id="2039509399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83610464" w:edGrp="everyone"/>
            <w:permEnd w:id="383610464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031575509" w:edGrp="everyone"/>
            <w:permEnd w:id="2031575509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80547995" w:edGrp="everyone"/>
            <w:permEnd w:id="1580547995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435064407" w:edGrp="everyone"/>
            <w:permEnd w:id="1435064407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406665727" w:edGrp="everyone"/>
            <w:permEnd w:id="406665727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34272035" w:edGrp="everyone"/>
            <w:permEnd w:id="1534272035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90575157" w:edGrp="everyone"/>
            <w:permEnd w:id="1790575157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865100366" w:edGrp="everyone"/>
            <w:permEnd w:id="1865100366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290143859" w:edGrp="everyone"/>
            <w:permEnd w:id="1290143859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079550113" w:edGrp="everyone"/>
            <w:permEnd w:id="2079550113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00443453" w:edGrp="everyone"/>
            <w:permEnd w:id="1100443453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33009748" w:edGrp="everyone"/>
            <w:permEnd w:id="1033009748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70787103" w:edGrp="everyone"/>
            <w:permEnd w:id="770787103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769670912" w:edGrp="everyone"/>
            <w:permEnd w:id="769670912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2121539592" w:edGrp="everyone"/>
            <w:permEnd w:id="2121539592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524419379" w:edGrp="everyone"/>
            <w:permEnd w:id="524419379"/>
          </w:p>
        </w:tc>
      </w:tr>
      <w:tr w:rsidR="003960C5" w:rsidRPr="008C4211" w:rsidTr="003960C5"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040534851" w:edGrp="everyone"/>
            <w:permEnd w:id="1040534851"/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0C5" w:rsidRPr="00A10012" w:rsidRDefault="003960C5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969963952" w:edGrp="everyone"/>
            <w:permEnd w:id="969963952"/>
          </w:p>
        </w:tc>
      </w:tr>
      <w:tr w:rsidR="002D3E03" w:rsidRPr="008C4211" w:rsidTr="002D3E03">
        <w:trPr>
          <w:trHeight w:val="567"/>
        </w:trPr>
        <w:tc>
          <w:tcPr>
            <w:tcW w:w="10065" w:type="dxa"/>
            <w:gridSpan w:val="5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45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E5045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45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341857728" w:edGrp="everyone"/>
            <w:permEnd w:id="1341857728"/>
          </w:p>
        </w:tc>
        <w:tc>
          <w:tcPr>
            <w:tcW w:w="1049" w:type="dxa"/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gridSpan w:val="2"/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3028044" w:edGrp="everyone"/>
            <w:permEnd w:id="153028044"/>
          </w:p>
        </w:tc>
      </w:tr>
      <w:tr w:rsidR="00E5045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239618252" w:edGrp="everyone"/>
            <w:permEnd w:id="1239618252"/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E5045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45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E50452" w:rsidRPr="00A10012" w:rsidTr="00B83EDB">
        <w:trPr>
          <w:trHeight w:val="227"/>
        </w:trPr>
        <w:tc>
          <w:tcPr>
            <w:tcW w:w="10065" w:type="dxa"/>
            <w:gridSpan w:val="5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452" w:rsidRPr="00A10012" w:rsidTr="00B83EDB">
        <w:trPr>
          <w:trHeight w:val="227"/>
        </w:trPr>
        <w:tc>
          <w:tcPr>
            <w:tcW w:w="743" w:type="dxa"/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251629470" w:edGrp="everyone"/>
            <w:permEnd w:id="1251629470"/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E5045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50452" w:rsidRPr="00A10012" w:rsidRDefault="00E50452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BC2D92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13/LZ 1.1.6.1.1 Beispiele des öffentlichen Rechnungsmodells/Version </w:t>
                          </w:r>
                          <w:r w:rsidR="006042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BC2D92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13/LZ 1.1.6.1.1 Beispiele des öffentlichen Rechnungsmodells/Version </w:t>
                    </w:r>
                    <w:r w:rsidR="0060425E">
                      <w:rPr>
                        <w:rFonts w:ascii="Arial" w:hAnsi="Arial" w:cs="Arial"/>
                        <w:sz w:val="14"/>
                        <w:szCs w:val="14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8F1F75" w:rsidRPr="008F1F75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F2916"/>
    <w:rsid w:val="001F7D6D"/>
    <w:rsid w:val="00206937"/>
    <w:rsid w:val="0021288C"/>
    <w:rsid w:val="00230FF7"/>
    <w:rsid w:val="00270682"/>
    <w:rsid w:val="00297A61"/>
    <w:rsid w:val="002B3A09"/>
    <w:rsid w:val="002D3E03"/>
    <w:rsid w:val="00317B92"/>
    <w:rsid w:val="00317C90"/>
    <w:rsid w:val="00336A4E"/>
    <w:rsid w:val="0035059C"/>
    <w:rsid w:val="003657C9"/>
    <w:rsid w:val="003960C5"/>
    <w:rsid w:val="003D40BC"/>
    <w:rsid w:val="004533DD"/>
    <w:rsid w:val="004D1345"/>
    <w:rsid w:val="005106A2"/>
    <w:rsid w:val="00524903"/>
    <w:rsid w:val="0059034A"/>
    <w:rsid w:val="005F2088"/>
    <w:rsid w:val="005F5F34"/>
    <w:rsid w:val="005F6553"/>
    <w:rsid w:val="005F7843"/>
    <w:rsid w:val="0060425E"/>
    <w:rsid w:val="00620839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66DD2"/>
    <w:rsid w:val="007B7593"/>
    <w:rsid w:val="007E5D30"/>
    <w:rsid w:val="007F5F9E"/>
    <w:rsid w:val="00865659"/>
    <w:rsid w:val="00874F5E"/>
    <w:rsid w:val="008A252C"/>
    <w:rsid w:val="008C4211"/>
    <w:rsid w:val="008D6F50"/>
    <w:rsid w:val="008E3FE1"/>
    <w:rsid w:val="008E6DB9"/>
    <w:rsid w:val="008F1F75"/>
    <w:rsid w:val="00976421"/>
    <w:rsid w:val="009B23A4"/>
    <w:rsid w:val="009F0B88"/>
    <w:rsid w:val="00A10012"/>
    <w:rsid w:val="00A55351"/>
    <w:rsid w:val="00A67BE4"/>
    <w:rsid w:val="00AA2ADE"/>
    <w:rsid w:val="00AD1FC5"/>
    <w:rsid w:val="00B4326E"/>
    <w:rsid w:val="00B432A1"/>
    <w:rsid w:val="00B610F2"/>
    <w:rsid w:val="00B77E01"/>
    <w:rsid w:val="00BC2D92"/>
    <w:rsid w:val="00C07C2F"/>
    <w:rsid w:val="00C30CD4"/>
    <w:rsid w:val="00C7099A"/>
    <w:rsid w:val="00C716AA"/>
    <w:rsid w:val="00C75ED5"/>
    <w:rsid w:val="00CD72D1"/>
    <w:rsid w:val="00D00488"/>
    <w:rsid w:val="00DD356A"/>
    <w:rsid w:val="00E033B3"/>
    <w:rsid w:val="00E14C86"/>
    <w:rsid w:val="00E403CC"/>
    <w:rsid w:val="00E50452"/>
    <w:rsid w:val="00E97DD5"/>
    <w:rsid w:val="00EA3E66"/>
    <w:rsid w:val="00ED417F"/>
    <w:rsid w:val="00ED57E3"/>
    <w:rsid w:val="00F67F44"/>
    <w:rsid w:val="00F77DFB"/>
    <w:rsid w:val="00F832FB"/>
    <w:rsid w:val="00FA5083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735BA0DC</Template>
  <TotalTime>0</TotalTime>
  <Pages>1</Pages>
  <Words>130</Words>
  <Characters>820</Characters>
  <Application>Microsoft Office Word</Application>
  <DocSecurity>8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2016-08-05T09:45:00Z</dcterms:created>
  <dcterms:modified xsi:type="dcterms:W3CDTF">2016-08-05T09:45:00Z</dcterms:modified>
</cp:coreProperties>
</file>