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26"/>
        <w:gridCol w:w="1049"/>
        <w:gridCol w:w="142"/>
        <w:gridCol w:w="6005"/>
      </w:tblGrid>
      <w:tr w:rsidR="00AD1FC5" w:rsidRPr="00AD1FC5" w:rsidTr="002D3E03">
        <w:trPr>
          <w:trHeight w:val="170"/>
        </w:trPr>
        <w:tc>
          <w:tcPr>
            <w:tcW w:w="10065" w:type="dxa"/>
            <w:gridSpan w:val="5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5"/>
            <w:shd w:val="clear" w:color="auto" w:fill="548DC8"/>
            <w:vAlign w:val="center"/>
          </w:tcPr>
          <w:p w:rsidR="00AD1FC5" w:rsidRPr="001E3834" w:rsidRDefault="001E3834" w:rsidP="001F2916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E3834">
              <w:rPr>
                <w:rFonts w:ascii="Arial" w:hAnsi="Arial" w:cs="Arial"/>
                <w:color w:val="FFFFFF"/>
                <w:sz w:val="24"/>
                <w:szCs w:val="24"/>
              </w:rPr>
              <w:t>Leistungszie</w:t>
            </w:r>
            <w:r w:rsidR="00DB62EC">
              <w:rPr>
                <w:rFonts w:ascii="Arial" w:hAnsi="Arial" w:cs="Arial"/>
                <w:color w:val="FFFFFF"/>
                <w:sz w:val="24"/>
                <w:szCs w:val="24"/>
              </w:rPr>
              <w:t>l 1.1.3.1.1-1/2/3 Auftrag des Lehrbetriebs</w:t>
            </w:r>
          </w:p>
          <w:p w:rsidR="001E3834" w:rsidRPr="008C4211" w:rsidRDefault="001E3834" w:rsidP="001F291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VORBEREITUNGSAUFGABE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5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3657C9" w:rsidTr="002D3E03">
        <w:trPr>
          <w:trHeight w:val="284"/>
        </w:trPr>
        <w:tc>
          <w:tcPr>
            <w:tcW w:w="10065" w:type="dxa"/>
            <w:gridSpan w:val="5"/>
            <w:vAlign w:val="bottom"/>
          </w:tcPr>
          <w:p w:rsidR="003657C9" w:rsidRPr="003657C9" w:rsidRDefault="00DB62EC" w:rsidP="00AD1FC5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CH"/>
              </w:rPr>
            </w:pPr>
            <w:r>
              <w:rPr>
                <w:rFonts w:ascii="FranklinGothic-Demi" w:hAnsi="FranklinGothic-Demi" w:cs="FranklinGothic-Demi"/>
              </w:rPr>
              <w:t>Auftrag des Lehrbetriebs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A10012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7E5D30" w:rsidRPr="00DB62EC" w:rsidRDefault="00DB62EC" w:rsidP="00DB62EC">
            <w:pPr>
              <w:autoSpaceDE w:val="0"/>
              <w:autoSpaceDN w:val="0"/>
              <w:adjustRightInd w:val="0"/>
              <w:rPr>
                <w:rFonts w:ascii="FranklinGothic-Demi" w:hAnsi="FranklinGothic-Demi" w:cs="FranklinGothic-Demi"/>
                <w:sz w:val="19"/>
                <w:szCs w:val="19"/>
              </w:rPr>
            </w:pPr>
            <w:r>
              <w:rPr>
                <w:rFonts w:ascii="FranklinGothic-Demi" w:hAnsi="FranklinGothic-Demi" w:cs="FranklinGothic-Demi"/>
                <w:sz w:val="19"/>
                <w:szCs w:val="19"/>
              </w:rPr>
              <w:t xml:space="preserve">Die Aufgaben der Öffentlichen Verwaltungen beruhen auf einem gesetzlichen Auftrag. Das Aufgabengebiet der Öffentlichen </w:t>
            </w:r>
            <w:r>
              <w:rPr>
                <w:rFonts w:ascii="FranklinGothic-Demi" w:hAnsi="FranklinGothic-Demi" w:cs="FranklinGothic-Demi"/>
                <w:sz w:val="18"/>
                <w:szCs w:val="18"/>
              </w:rPr>
              <w:t>Verwaltungen ist vielfältig, interessant und sehr anspruchsvoll, weil auf der einen Seite der Vollzug eines gesetzlichen Auftrages</w:t>
            </w:r>
            <w:r>
              <w:rPr>
                <w:rFonts w:ascii="FranklinGothic-Demi" w:hAnsi="FranklinGothic-Demi" w:cs="FranklinGothic-Demi"/>
                <w:sz w:val="19"/>
                <w:szCs w:val="19"/>
              </w:rPr>
              <w:t xml:space="preserve"> </w:t>
            </w:r>
            <w:r>
              <w:rPr>
                <w:rFonts w:ascii="FranklinGothic-Demi" w:hAnsi="FranklinGothic-Demi" w:cs="FranklinGothic-Demi"/>
                <w:sz w:val="18"/>
                <w:szCs w:val="18"/>
              </w:rPr>
              <w:t>im Rahmen der Verwaltungsgrundsätze – also zum Beispiel die Gleichbehandlung aller Beteiligten sichergestellt werden</w:t>
            </w:r>
            <w:r>
              <w:rPr>
                <w:rFonts w:ascii="FranklinGothic-Demi" w:hAnsi="FranklinGothic-Demi" w:cs="FranklinGothic-Demi"/>
                <w:sz w:val="19"/>
                <w:szCs w:val="19"/>
              </w:rPr>
              <w:t xml:space="preserve"> </w:t>
            </w:r>
            <w:r>
              <w:rPr>
                <w:rFonts w:ascii="FranklinGothic-Demi" w:hAnsi="FranklinGothic-Demi" w:cs="FranklinGothic-Demi"/>
                <w:sz w:val="18"/>
                <w:szCs w:val="18"/>
              </w:rPr>
              <w:t>muss, und auf der anderen Seite für die Art der Leistungserbringung eine «kundenorientierte Haltung und Dienstleistungserbringung» erwartet wird.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:rsidR="007E5D30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Aufgabe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DB62EC" w:rsidRDefault="00DB62EC" w:rsidP="00DB62EC">
            <w:pPr>
              <w:autoSpaceDE w:val="0"/>
              <w:autoSpaceDN w:val="0"/>
              <w:adjustRightInd w:val="0"/>
              <w:rPr>
                <w:rFonts w:ascii="FranklinGothic-Demi" w:hAnsi="FranklinGothic-Demi" w:cs="FranklinGothic-Demi"/>
                <w:sz w:val="18"/>
                <w:szCs w:val="18"/>
              </w:rPr>
            </w:pPr>
            <w:r>
              <w:rPr>
                <w:rFonts w:ascii="FranklinGothic-Demi" w:hAnsi="FranklinGothic-Demi" w:cs="FranklinGothic-Demi"/>
                <w:sz w:val="18"/>
                <w:szCs w:val="18"/>
              </w:rPr>
              <w:t>Fokussieren Sie ein Aufgabengebiet oder eine Abteilung Ihres Ausbildungsbetriebes. Beantworten Sie mit Blick auf dieses</w:t>
            </w:r>
          </w:p>
          <w:p w:rsidR="00DB62EC" w:rsidRDefault="00DB62EC" w:rsidP="00DB62EC">
            <w:pPr>
              <w:autoSpaceDE w:val="0"/>
              <w:autoSpaceDN w:val="0"/>
              <w:adjustRightInd w:val="0"/>
              <w:rPr>
                <w:rFonts w:ascii="FranklinGothic-Demi" w:hAnsi="FranklinGothic-Demi" w:cs="FranklinGothic-Demi"/>
                <w:sz w:val="18"/>
                <w:szCs w:val="18"/>
              </w:rPr>
            </w:pPr>
            <w:r>
              <w:rPr>
                <w:rFonts w:ascii="FranklinGothic-Demi" w:hAnsi="FranklinGothic-Demi" w:cs="FranklinGothic-Demi"/>
                <w:sz w:val="18"/>
                <w:szCs w:val="18"/>
              </w:rPr>
              <w:t>Aufgabengebiet/diese Abteilung die folgenden Fragestellungen.</w:t>
            </w:r>
          </w:p>
          <w:p w:rsidR="00DB62EC" w:rsidRDefault="00DB62EC" w:rsidP="00DB62EC">
            <w:pPr>
              <w:autoSpaceDE w:val="0"/>
              <w:autoSpaceDN w:val="0"/>
              <w:adjustRightInd w:val="0"/>
              <w:rPr>
                <w:rFonts w:ascii="FranklinGothic-Demi" w:hAnsi="FranklinGothic-Demi" w:cs="FranklinGothic-Demi"/>
                <w:sz w:val="18"/>
                <w:szCs w:val="18"/>
              </w:rPr>
            </w:pPr>
          </w:p>
          <w:p w:rsidR="00A10012" w:rsidRPr="00A10012" w:rsidRDefault="00DB62EC" w:rsidP="00DB62EC">
            <w:pPr>
              <w:rPr>
                <w:rFonts w:ascii="FranklinGothic-Demi" w:hAnsi="FranklinGothic-Demi" w:cs="FranklinGothic-Demi"/>
                <w:sz w:val="18"/>
                <w:szCs w:val="18"/>
              </w:rPr>
            </w:pPr>
            <w:r>
              <w:rPr>
                <w:rFonts w:ascii="FranklinGothic-Demi" w:hAnsi="FranklinGothic-Demi" w:cs="FranklinGothic-Demi"/>
                <w:sz w:val="18"/>
                <w:szCs w:val="18"/>
              </w:rPr>
              <w:t>Die Antworten bringen Sie in den überbetrieblichen Kurs mit. Dort werden Sie auf der Grundlage Ihrer Vorbereitungen weiterarbeiten.</w:t>
            </w:r>
          </w:p>
        </w:tc>
      </w:tr>
      <w:tr w:rsidR="00A10012" w:rsidRPr="008C4211" w:rsidTr="002D3E03">
        <w:trPr>
          <w:trHeight w:val="567"/>
        </w:trPr>
        <w:tc>
          <w:tcPr>
            <w:tcW w:w="10065" w:type="dxa"/>
            <w:gridSpan w:val="5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2EC" w:rsidRPr="00DB62EC" w:rsidTr="00DB62EC">
        <w:trPr>
          <w:trHeight w:val="340"/>
        </w:trPr>
        <w:tc>
          <w:tcPr>
            <w:tcW w:w="4060" w:type="dxa"/>
            <w:gridSpan w:val="4"/>
            <w:shd w:val="clear" w:color="auto" w:fill="D9D9D9" w:themeFill="background1" w:themeFillShade="D9"/>
            <w:vAlign w:val="center"/>
          </w:tcPr>
          <w:p w:rsidR="00DB62EC" w:rsidRPr="00DB62EC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B62EC">
              <w:rPr>
                <w:rFonts w:ascii="Arial" w:hAnsi="Arial" w:cs="Arial"/>
                <w:b/>
                <w:sz w:val="18"/>
                <w:szCs w:val="18"/>
              </w:rPr>
              <w:t>Frage</w:t>
            </w:r>
          </w:p>
        </w:tc>
        <w:tc>
          <w:tcPr>
            <w:tcW w:w="6005" w:type="dxa"/>
            <w:shd w:val="clear" w:color="auto" w:fill="D9D9D9" w:themeFill="background1" w:themeFillShade="D9"/>
            <w:vAlign w:val="center"/>
          </w:tcPr>
          <w:p w:rsidR="00DB62EC" w:rsidRPr="00DB62EC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B62EC">
              <w:rPr>
                <w:rFonts w:ascii="Arial" w:hAnsi="Arial" w:cs="Arial"/>
                <w:b/>
                <w:sz w:val="18"/>
                <w:szCs w:val="18"/>
              </w:rPr>
              <w:t>Ihre Antwort</w:t>
            </w:r>
          </w:p>
        </w:tc>
      </w:tr>
      <w:tr w:rsidR="00DB62EC" w:rsidRPr="00C96261" w:rsidTr="00FF37E7">
        <w:tc>
          <w:tcPr>
            <w:tcW w:w="4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C" w:rsidRPr="00C96261" w:rsidRDefault="00DB62EC" w:rsidP="00DB62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Auf welches Aufgabenge</w:t>
            </w:r>
            <w:r w:rsidR="00C96261">
              <w:rPr>
                <w:rFonts w:ascii="Arial" w:hAnsi="Arial" w:cs="Arial"/>
                <w:sz w:val="18"/>
                <w:szCs w:val="18"/>
              </w:rPr>
              <w:t xml:space="preserve">biet/welche Abteilung legen Sie </w:t>
            </w:r>
            <w:r w:rsidRPr="00C96261">
              <w:rPr>
                <w:rFonts w:ascii="Arial" w:hAnsi="Arial" w:cs="Arial"/>
                <w:sz w:val="18"/>
                <w:szCs w:val="18"/>
              </w:rPr>
              <w:t>Ihren Fokus?</w:t>
            </w:r>
          </w:p>
        </w:tc>
        <w:tc>
          <w:tcPr>
            <w:tcW w:w="6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C" w:rsidRPr="00C96261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074665681" w:edGrp="everyone"/>
            <w:permEnd w:id="1074665681"/>
          </w:p>
        </w:tc>
      </w:tr>
      <w:tr w:rsidR="00DB62EC" w:rsidRPr="00C96261" w:rsidTr="00FF37E7"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Welche Dienstleistungen w</w:t>
            </w:r>
            <w:r>
              <w:rPr>
                <w:rFonts w:ascii="Arial" w:hAnsi="Arial" w:cs="Arial"/>
                <w:sz w:val="18"/>
                <w:szCs w:val="18"/>
              </w:rPr>
              <w:t>erden in diesem Aufgabengebiet/</w:t>
            </w:r>
            <w:r w:rsidRPr="00C96261">
              <w:rPr>
                <w:rFonts w:ascii="Arial" w:hAnsi="Arial" w:cs="Arial"/>
                <w:sz w:val="18"/>
                <w:szCs w:val="18"/>
              </w:rPr>
              <w:t>in dieser Abteilung erbracht?</w:t>
            </w:r>
          </w:p>
          <w:p w:rsidR="00DB62EC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(kurze Auflistung)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C" w:rsidRPr="00C96261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61231490" w:edGrp="everyone"/>
            <w:permEnd w:id="261231490"/>
          </w:p>
        </w:tc>
      </w:tr>
      <w:tr w:rsidR="00DB62EC" w:rsidRPr="00C96261" w:rsidTr="00FF37E7"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Mit welchen Anspruchsgruppen (intern und extern) haben</w:t>
            </w:r>
          </w:p>
          <w:p w:rsid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Sie zu tun?</w:t>
            </w:r>
          </w:p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B62EC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Wählen Sie 2 bis 3</w:t>
            </w:r>
            <w:r>
              <w:rPr>
                <w:rFonts w:ascii="Arial" w:hAnsi="Arial" w:cs="Arial"/>
                <w:sz w:val="18"/>
                <w:szCs w:val="18"/>
              </w:rPr>
              <w:t xml:space="preserve"> Dienstleistungen und die damit </w:t>
            </w:r>
            <w:r w:rsidRPr="00C96261">
              <w:rPr>
                <w:rFonts w:ascii="Arial" w:hAnsi="Arial" w:cs="Arial"/>
                <w:sz w:val="18"/>
                <w:szCs w:val="18"/>
              </w:rPr>
              <w:t>verbundenen Anspruchsgruppen aus.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C" w:rsidRPr="00C96261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936292714" w:edGrp="everyone"/>
            <w:permEnd w:id="1936292714"/>
          </w:p>
        </w:tc>
      </w:tr>
      <w:tr w:rsidR="00DB62EC" w:rsidRPr="00C96261" w:rsidTr="00FF37E7"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Welche Anliegen und Interessen vertreten diese</w:t>
            </w:r>
          </w:p>
          <w:p w:rsidR="00DB62EC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Anspruchsgruppen?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C" w:rsidRPr="00C96261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695819741" w:edGrp="everyone"/>
            <w:permEnd w:id="695819741"/>
          </w:p>
        </w:tc>
      </w:tr>
      <w:tr w:rsidR="00DB62EC" w:rsidRPr="00C96261" w:rsidTr="00FF37E7"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 xml:space="preserve">Sind für den Umgang und </w:t>
            </w:r>
            <w:r>
              <w:rPr>
                <w:rFonts w:ascii="Arial" w:hAnsi="Arial" w:cs="Arial"/>
                <w:sz w:val="18"/>
                <w:szCs w:val="18"/>
              </w:rPr>
              <w:t xml:space="preserve">die Dienstleistungen gegenüber </w:t>
            </w:r>
            <w:r w:rsidRPr="00C96261">
              <w:rPr>
                <w:rFonts w:ascii="Arial" w:hAnsi="Arial" w:cs="Arial"/>
                <w:sz w:val="18"/>
                <w:szCs w:val="18"/>
              </w:rPr>
              <w:t xml:space="preserve">diesen Anspruchsgruppen </w:t>
            </w:r>
            <w:r>
              <w:rPr>
                <w:rFonts w:ascii="Arial" w:hAnsi="Arial" w:cs="Arial"/>
                <w:sz w:val="18"/>
                <w:szCs w:val="18"/>
              </w:rPr>
              <w:t xml:space="preserve">Vorgaben, Ziele oder Leitlinien </w:t>
            </w:r>
            <w:r w:rsidRPr="00C96261">
              <w:rPr>
                <w:rFonts w:ascii="Arial" w:hAnsi="Arial" w:cs="Arial"/>
                <w:sz w:val="18"/>
                <w:szCs w:val="18"/>
              </w:rPr>
              <w:t>festgelegt?</w:t>
            </w:r>
          </w:p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B62EC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Wenn ja, in welcher Form od</w:t>
            </w:r>
            <w:r>
              <w:rPr>
                <w:rFonts w:ascii="Arial" w:hAnsi="Arial" w:cs="Arial"/>
                <w:sz w:val="18"/>
                <w:szCs w:val="18"/>
              </w:rPr>
              <w:t xml:space="preserve">er wo (z. B. in einem Leitbild, Zielvorgaben etc.) sind diese festgehalten? </w:t>
            </w:r>
            <w:r w:rsidRPr="00C96261">
              <w:rPr>
                <w:rFonts w:ascii="Arial" w:hAnsi="Arial" w:cs="Arial"/>
                <w:sz w:val="18"/>
                <w:szCs w:val="18"/>
              </w:rPr>
              <w:t>Wie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C" w:rsidRPr="00C96261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053831068" w:edGrp="everyone"/>
            <w:permEnd w:id="1053831068"/>
          </w:p>
        </w:tc>
      </w:tr>
      <w:tr w:rsidR="00C96261" w:rsidRPr="00C96261" w:rsidTr="00FF37E7"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 xml:space="preserve">Wie ist Ihre Abteilung oder Ihr Ausbildungsbetrieb </w:t>
            </w:r>
            <w:r>
              <w:rPr>
                <w:rFonts w:ascii="Arial" w:hAnsi="Arial" w:cs="Arial"/>
                <w:sz w:val="18"/>
                <w:szCs w:val="18"/>
              </w:rPr>
              <w:t xml:space="preserve">für die </w:t>
            </w:r>
            <w:r w:rsidRPr="00C96261">
              <w:rPr>
                <w:rFonts w:ascii="Arial" w:hAnsi="Arial" w:cs="Arial"/>
                <w:sz w:val="18"/>
                <w:szCs w:val="18"/>
              </w:rPr>
              <w:t>Erledigung dieser Dienstleistungen organisiert?</w:t>
            </w:r>
          </w:p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Gibt es ein Organigramm (Aufbauorganisation)?</w:t>
            </w:r>
          </w:p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Sind die konkreten Arbeitsabläufe irgendwo beschrieben?</w:t>
            </w:r>
          </w:p>
          <w:p w:rsidR="00C96261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 xml:space="preserve">(wenn vorhanden, bringen </w:t>
            </w:r>
            <w:r>
              <w:rPr>
                <w:rFonts w:ascii="Arial" w:hAnsi="Arial" w:cs="Arial"/>
                <w:sz w:val="18"/>
                <w:szCs w:val="18"/>
              </w:rPr>
              <w:t xml:space="preserve">Sie Organigramme oder Beispiele </w:t>
            </w:r>
            <w:r w:rsidRPr="00C96261">
              <w:rPr>
                <w:rFonts w:ascii="Arial" w:hAnsi="Arial" w:cs="Arial"/>
                <w:sz w:val="18"/>
                <w:szCs w:val="18"/>
              </w:rPr>
              <w:t>von Abläufen mit)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61" w:rsidRPr="00C96261" w:rsidRDefault="00C96261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455309580" w:edGrp="everyone"/>
            <w:permEnd w:id="455309580"/>
          </w:p>
        </w:tc>
      </w:tr>
      <w:tr w:rsidR="00DB62EC" w:rsidRPr="00C96261" w:rsidTr="00FF37E7"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C" w:rsidRPr="00C96261" w:rsidRDefault="00C96261" w:rsidP="00C962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261">
              <w:rPr>
                <w:rFonts w:ascii="Arial" w:hAnsi="Arial" w:cs="Arial"/>
                <w:sz w:val="18"/>
                <w:szCs w:val="18"/>
              </w:rPr>
              <w:t>Werden die von Ihrem Aus</w:t>
            </w:r>
            <w:r>
              <w:rPr>
                <w:rFonts w:ascii="Arial" w:hAnsi="Arial" w:cs="Arial"/>
                <w:sz w:val="18"/>
                <w:szCs w:val="18"/>
              </w:rPr>
              <w:t xml:space="preserve">bildungsbetrieb/Ihrer Abteilung </w:t>
            </w:r>
            <w:r w:rsidRPr="00C96261">
              <w:rPr>
                <w:rFonts w:ascii="Arial" w:hAnsi="Arial" w:cs="Arial"/>
                <w:sz w:val="18"/>
                <w:szCs w:val="18"/>
              </w:rPr>
              <w:t>erbrachten Di</w:t>
            </w:r>
            <w:r>
              <w:rPr>
                <w:rFonts w:ascii="Arial" w:hAnsi="Arial" w:cs="Arial"/>
                <w:sz w:val="18"/>
                <w:szCs w:val="18"/>
              </w:rPr>
              <w:t xml:space="preserve">enstleistungen gegenüber diesen </w:t>
            </w:r>
            <w:r w:rsidRPr="00C96261">
              <w:rPr>
                <w:rFonts w:ascii="Arial" w:hAnsi="Arial" w:cs="Arial"/>
                <w:sz w:val="18"/>
                <w:szCs w:val="18"/>
              </w:rPr>
              <w:t>Anspruchsgruppen ve</w:t>
            </w:r>
            <w:r>
              <w:rPr>
                <w:rFonts w:ascii="Arial" w:hAnsi="Arial" w:cs="Arial"/>
                <w:sz w:val="18"/>
                <w:szCs w:val="18"/>
              </w:rPr>
              <w:t xml:space="preserve">rrechnet? Werden dafür Gebühren </w:t>
            </w:r>
            <w:r w:rsidRPr="00C96261">
              <w:rPr>
                <w:rFonts w:ascii="Arial" w:hAnsi="Arial" w:cs="Arial"/>
                <w:sz w:val="18"/>
                <w:szCs w:val="18"/>
              </w:rPr>
              <w:t>erhoben?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EC" w:rsidRPr="00C96261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955024366" w:edGrp="everyone"/>
            <w:permEnd w:id="1955024366"/>
          </w:p>
        </w:tc>
      </w:tr>
      <w:tr w:rsidR="00DB62EC" w:rsidRPr="008C4211" w:rsidTr="00DB62EC">
        <w:tc>
          <w:tcPr>
            <w:tcW w:w="4060" w:type="dxa"/>
            <w:gridSpan w:val="4"/>
            <w:tcBorders>
              <w:top w:val="single" w:sz="4" w:space="0" w:color="auto"/>
            </w:tcBorders>
            <w:vAlign w:val="bottom"/>
          </w:tcPr>
          <w:p w:rsidR="00DB62EC" w:rsidRPr="00A10012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5" w:type="dxa"/>
            <w:tcBorders>
              <w:top w:val="single" w:sz="4" w:space="0" w:color="auto"/>
            </w:tcBorders>
            <w:vAlign w:val="bottom"/>
          </w:tcPr>
          <w:p w:rsidR="00DB62EC" w:rsidRPr="00A10012" w:rsidRDefault="00DB62EC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E03" w:rsidRPr="008C4211" w:rsidTr="00DF5E9D">
        <w:trPr>
          <w:trHeight w:val="1134"/>
        </w:trPr>
        <w:tc>
          <w:tcPr>
            <w:tcW w:w="10065" w:type="dxa"/>
            <w:gridSpan w:val="5"/>
            <w:vAlign w:val="bottom"/>
          </w:tcPr>
          <w:p w:rsidR="002D3E03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F5E9D" w:rsidRDefault="00DF5E9D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F5E9D" w:rsidRDefault="00DF5E9D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F5E9D" w:rsidRDefault="00DF5E9D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F5E9D" w:rsidRDefault="00DF5E9D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F5E9D" w:rsidRDefault="00DF5E9D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F5E9D" w:rsidRPr="00A10012" w:rsidRDefault="00DF5E9D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B0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lastRenderedPageBreak/>
              <w:t>Die Lernende/der Lernende, die Praktikantin/der Praktikant bestätigt, dass sie/er die Vorbereitungsaufgaben selbständig</w:t>
            </w:r>
          </w:p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bearbeitet hat.</w:t>
            </w:r>
          </w:p>
        </w:tc>
      </w:tr>
      <w:tr w:rsidR="00E04B0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B02" w:rsidRPr="00A10012" w:rsidTr="00B83EDB">
        <w:trPr>
          <w:trHeight w:val="227"/>
        </w:trPr>
        <w:tc>
          <w:tcPr>
            <w:tcW w:w="743" w:type="dxa"/>
            <w:vAlign w:val="bottom"/>
          </w:tcPr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126" w:type="dxa"/>
            <w:vAlign w:val="bottom"/>
          </w:tcPr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326509280" w:edGrp="everyone"/>
            <w:permEnd w:id="326509280"/>
          </w:p>
        </w:tc>
        <w:tc>
          <w:tcPr>
            <w:tcW w:w="1049" w:type="dxa"/>
            <w:vAlign w:val="bottom"/>
          </w:tcPr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6147" w:type="dxa"/>
            <w:gridSpan w:val="2"/>
            <w:vAlign w:val="bottom"/>
          </w:tcPr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854671285" w:edGrp="everyone"/>
            <w:permEnd w:id="854671285"/>
          </w:p>
        </w:tc>
      </w:tr>
      <w:tr w:rsidR="00E04B02" w:rsidRPr="00A10012" w:rsidTr="00B83EDB">
        <w:trPr>
          <w:trHeight w:val="227"/>
        </w:trPr>
        <w:tc>
          <w:tcPr>
            <w:tcW w:w="743" w:type="dxa"/>
            <w:vAlign w:val="bottom"/>
          </w:tcPr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392168918" w:edGrp="everyone"/>
            <w:permEnd w:id="392168918"/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vAlign w:val="bottom"/>
          </w:tcPr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  <w:tr w:rsidR="00E04B0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B0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Berufsbildnerin/der Berufsbildner bestätigt, dass sie/er die Vorbereitungsaufgaben eingesehen hat.</w:t>
            </w:r>
          </w:p>
        </w:tc>
      </w:tr>
      <w:tr w:rsidR="00E04B0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B02" w:rsidRPr="00A10012" w:rsidTr="00B83EDB">
        <w:trPr>
          <w:trHeight w:val="227"/>
        </w:trPr>
        <w:tc>
          <w:tcPr>
            <w:tcW w:w="743" w:type="dxa"/>
            <w:vAlign w:val="bottom"/>
          </w:tcPr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137485385" w:edGrp="everyone"/>
            <w:permEnd w:id="2137485385"/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vAlign w:val="bottom"/>
          </w:tcPr>
          <w:p w:rsidR="00E04B0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04B02" w:rsidRPr="00A10012" w:rsidRDefault="00E04B0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</w:tbl>
    <w:p w:rsidR="00FB1E89" w:rsidRPr="003657C9" w:rsidRDefault="00FB1E89" w:rsidP="003657C9"/>
    <w:p w:rsidR="00675114" w:rsidRDefault="0021288C" w:rsidP="00646E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DB" w:rsidRDefault="00F544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F544DB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Gothic-Demi" w:hAnsi="FranklinGothic-Demi" w:cs="FranklinGothic-Demi"/>
                              <w:sz w:val="14"/>
                              <w:szCs w:val="14"/>
                            </w:rPr>
                            <w:t>09/LZ 1.1.3.1.1-1/2/3 Auftrag des Lehrbetriebs/Version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F544DB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FranklinGothic-Demi" w:hAnsi="FranklinGothic-Demi" w:cs="FranklinGothic-Demi"/>
                        <w:sz w:val="14"/>
                        <w:szCs w:val="14"/>
                      </w:rPr>
                      <w:t>09/LZ 1.1.3.1.1-1/2/3 Auftrag des Lehrbetriebs/Version 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633E0F" w:rsidRPr="00633E0F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DB" w:rsidRDefault="00F544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DB" w:rsidRDefault="00F544D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1A49DF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3A19E23" wp14:editId="7A3C96C1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557D" wp14:editId="4D8C5B20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DB" w:rsidRDefault="00F544D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E6EC0"/>
    <w:rsid w:val="001078D5"/>
    <w:rsid w:val="0015737C"/>
    <w:rsid w:val="00164234"/>
    <w:rsid w:val="001A49DF"/>
    <w:rsid w:val="001B584E"/>
    <w:rsid w:val="001E3834"/>
    <w:rsid w:val="001F2916"/>
    <w:rsid w:val="00206937"/>
    <w:rsid w:val="0021288C"/>
    <w:rsid w:val="00230FF7"/>
    <w:rsid w:val="00270682"/>
    <w:rsid w:val="00297A61"/>
    <w:rsid w:val="002B3A09"/>
    <w:rsid w:val="002D3E03"/>
    <w:rsid w:val="00317B92"/>
    <w:rsid w:val="00317C90"/>
    <w:rsid w:val="0035059C"/>
    <w:rsid w:val="003657C9"/>
    <w:rsid w:val="003D40BC"/>
    <w:rsid w:val="004D1345"/>
    <w:rsid w:val="005106A2"/>
    <w:rsid w:val="00524903"/>
    <w:rsid w:val="005F2088"/>
    <w:rsid w:val="005F5F34"/>
    <w:rsid w:val="005F6553"/>
    <w:rsid w:val="005F7843"/>
    <w:rsid w:val="00633E0F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E5D30"/>
    <w:rsid w:val="007F5F9E"/>
    <w:rsid w:val="00865659"/>
    <w:rsid w:val="00874F5E"/>
    <w:rsid w:val="008A252C"/>
    <w:rsid w:val="008C4211"/>
    <w:rsid w:val="008E3FE1"/>
    <w:rsid w:val="008E6DB9"/>
    <w:rsid w:val="00976421"/>
    <w:rsid w:val="009B23A4"/>
    <w:rsid w:val="009F0B88"/>
    <w:rsid w:val="00A10012"/>
    <w:rsid w:val="00A14514"/>
    <w:rsid w:val="00A55351"/>
    <w:rsid w:val="00A67BE4"/>
    <w:rsid w:val="00AA2ADE"/>
    <w:rsid w:val="00AD1FC5"/>
    <w:rsid w:val="00B4326E"/>
    <w:rsid w:val="00B432A1"/>
    <w:rsid w:val="00B610F2"/>
    <w:rsid w:val="00B77E01"/>
    <w:rsid w:val="00C07C2F"/>
    <w:rsid w:val="00C30CD4"/>
    <w:rsid w:val="00C7099A"/>
    <w:rsid w:val="00C716AA"/>
    <w:rsid w:val="00C96261"/>
    <w:rsid w:val="00CD72D1"/>
    <w:rsid w:val="00D00488"/>
    <w:rsid w:val="00DB62EC"/>
    <w:rsid w:val="00DD356A"/>
    <w:rsid w:val="00DF5E9D"/>
    <w:rsid w:val="00E033B3"/>
    <w:rsid w:val="00E04B02"/>
    <w:rsid w:val="00E403CC"/>
    <w:rsid w:val="00E97DD5"/>
    <w:rsid w:val="00EA3E66"/>
    <w:rsid w:val="00ED417F"/>
    <w:rsid w:val="00ED57E3"/>
    <w:rsid w:val="00F544DB"/>
    <w:rsid w:val="00F67F44"/>
    <w:rsid w:val="00F77DFB"/>
    <w:rsid w:val="00F832FB"/>
    <w:rsid w:val="00FB131E"/>
    <w:rsid w:val="00FB1E89"/>
    <w:rsid w:val="00FB65E4"/>
    <w:rsid w:val="00FE2361"/>
    <w:rsid w:val="00FF37E7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BD8D375B</Template>
  <TotalTime>0</TotalTime>
  <Pages>3</Pages>
  <Words>327</Words>
  <Characters>2061</Characters>
  <Application>Microsoft Office Word</Application>
  <DocSecurity>8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2016-08-05T09:51:00Z</dcterms:created>
  <dcterms:modified xsi:type="dcterms:W3CDTF">2016-08-05T09:51:00Z</dcterms:modified>
</cp:coreProperties>
</file>